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C457" w14:textId="77777777" w:rsidR="00D82B03" w:rsidRPr="00DD485B" w:rsidRDefault="00D82B03" w:rsidP="005C417E">
      <w:pPr>
        <w:pStyle w:val="GvdeMetniGirintisi"/>
        <w:spacing w:line="360" w:lineRule="auto"/>
        <w:ind w:left="0"/>
        <w:jc w:val="center"/>
        <w:rPr>
          <w:b/>
          <w:sz w:val="22"/>
          <w:szCs w:val="22"/>
        </w:rPr>
      </w:pPr>
    </w:p>
    <w:p w14:paraId="38870756" w14:textId="77777777" w:rsidR="00EB57CC" w:rsidRPr="00DD485B" w:rsidRDefault="00EB57CC" w:rsidP="00EB57CC">
      <w:pPr>
        <w:pStyle w:val="GvdeMetniGirintisi"/>
        <w:jc w:val="center"/>
        <w:rPr>
          <w:b/>
        </w:rPr>
      </w:pPr>
    </w:p>
    <w:p w14:paraId="2F313DE4" w14:textId="77777777" w:rsidR="00EB57CC" w:rsidRPr="00DD485B" w:rsidRDefault="00EB57CC" w:rsidP="00EB57CC">
      <w:pPr>
        <w:pStyle w:val="GvdeMetniGirintisi"/>
        <w:jc w:val="center"/>
        <w:rPr>
          <w:b/>
        </w:rPr>
      </w:pPr>
    </w:p>
    <w:p w14:paraId="0F2030E4" w14:textId="77777777" w:rsidR="00EB57CC" w:rsidRPr="00DD485B" w:rsidRDefault="00EB57CC" w:rsidP="00EB57CC">
      <w:pPr>
        <w:pStyle w:val="GvdeMetniGirintisi"/>
        <w:jc w:val="center"/>
        <w:rPr>
          <w:b/>
        </w:rPr>
      </w:pPr>
    </w:p>
    <w:p w14:paraId="321D34EF" w14:textId="77777777" w:rsidR="0055032D" w:rsidRPr="007F4B0F" w:rsidRDefault="0055032D" w:rsidP="0055032D">
      <w:pPr>
        <w:pStyle w:val="GvdeMetniGirintisi"/>
        <w:jc w:val="center"/>
        <w:rPr>
          <w:b/>
          <w:bCs/>
        </w:rPr>
      </w:pPr>
      <w:r w:rsidRPr="007F4B0F">
        <w:rPr>
          <w:b/>
          <w:bCs/>
        </w:rPr>
        <w:t>İSTANBUL İLİ, SARIYER İLÇESİ, GÜMÜŞDERE MAHALLESİ, SÜRDÜRÜLEBİLİR KORUMA VE KONTROLLÜ KULLANIM ALANI İLE NİTELİKLİ DOĞAL KORUMA ALANINDA</w:t>
      </w:r>
      <w:r>
        <w:rPr>
          <w:b/>
          <w:bCs/>
        </w:rPr>
        <w:t xml:space="preserve"> KALAN</w:t>
      </w:r>
      <w:r w:rsidRPr="007F4B0F">
        <w:rPr>
          <w:b/>
          <w:bCs/>
        </w:rPr>
        <w:t> 10657 ADA 2 (ESKİ  742) PARSELİN</w:t>
      </w:r>
      <w:r w:rsidRPr="007F4B0F">
        <w:rPr>
          <w:sz w:val="32"/>
          <w:szCs w:val="32"/>
        </w:rPr>
        <w:t xml:space="preserve"> </w:t>
      </w:r>
      <w:r w:rsidRPr="007F4B0F">
        <w:rPr>
          <w:b/>
          <w:bCs/>
        </w:rPr>
        <w:t>BİR KISMINA İLİŞKİN 1/100.000 ÖLÇEKLİ ÇEVRE DÜZENİ PLANI DEĞİŞİKLİĞİ, 1/5000 ÖLÇEKLİ KORUMA AMAÇLI NAZIM İMAR PLANI DEĞİŞİKLİĞİ VE 1/1000 ÖLÇEKLİ KORUMA AMAÇLI UYGULAMA İMAR PLANI DEĞİŞİKLİĞİ</w:t>
      </w:r>
      <w:r w:rsidRPr="007F4B0F">
        <w:t xml:space="preserve">  </w:t>
      </w:r>
    </w:p>
    <w:p w14:paraId="6738706F" w14:textId="77777777" w:rsidR="00DB6EE1" w:rsidRPr="00DD485B" w:rsidRDefault="00DB6EE1" w:rsidP="00713FCC">
      <w:pPr>
        <w:autoSpaceDE w:val="0"/>
        <w:autoSpaceDN w:val="0"/>
        <w:adjustRightInd w:val="0"/>
        <w:rPr>
          <w:b/>
        </w:rPr>
      </w:pPr>
    </w:p>
    <w:p w14:paraId="7B3E30A8" w14:textId="77777777" w:rsidR="008A4520" w:rsidRPr="00DD485B" w:rsidRDefault="008A4520" w:rsidP="00971F70">
      <w:pPr>
        <w:pStyle w:val="GvdeMetniGirintisi"/>
        <w:jc w:val="center"/>
      </w:pPr>
    </w:p>
    <w:p w14:paraId="1BDD912C" w14:textId="77777777" w:rsidR="00776FDC" w:rsidRPr="00DD485B" w:rsidRDefault="00776FDC" w:rsidP="00776FDC">
      <w:pPr>
        <w:pStyle w:val="GvdeMetniGirintisi"/>
        <w:jc w:val="center"/>
        <w:rPr>
          <w:b/>
        </w:rPr>
      </w:pPr>
      <w:r w:rsidRPr="00DD485B">
        <w:rPr>
          <w:b/>
        </w:rPr>
        <w:t>ASKI İLAN TUTANAĞI</w:t>
      </w:r>
    </w:p>
    <w:p w14:paraId="1E170D71" w14:textId="77777777" w:rsidR="00152E48" w:rsidRPr="00DD485B" w:rsidRDefault="00152E48" w:rsidP="00776FDC">
      <w:pPr>
        <w:pStyle w:val="GvdeMetniGirintisi"/>
        <w:jc w:val="center"/>
        <w:rPr>
          <w:b/>
        </w:rPr>
      </w:pPr>
    </w:p>
    <w:p w14:paraId="0B6A39F2" w14:textId="01DA00B6" w:rsidR="00D46597" w:rsidRDefault="00D46597" w:rsidP="00D46597">
      <w:pPr>
        <w:pStyle w:val="GvdeMetniGirintisi"/>
        <w:ind w:firstLine="425"/>
        <w:jc w:val="both"/>
      </w:pPr>
    </w:p>
    <w:p w14:paraId="24D4A874" w14:textId="77777777" w:rsidR="00E60D9C" w:rsidRPr="00A17304" w:rsidRDefault="00E60D9C" w:rsidP="00E60D9C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İstanbul İli, Sarıyer İlçesi, </w:t>
      </w:r>
      <w:r w:rsidRPr="00A17304">
        <w:t>Gümüşdere </w:t>
      </w:r>
      <w:r>
        <w:rPr>
          <w:color w:val="000000"/>
        </w:rPr>
        <w:t>Mahallesi, </w:t>
      </w:r>
      <w:r w:rsidRPr="00A17304">
        <w:t xml:space="preserve">Sürdürülebilir Koruma ve Kontrollü </w:t>
      </w:r>
      <w:r>
        <w:t xml:space="preserve">Kullanım Alanı ile Nitelikli Doğal Koruma Alanında Kalan </w:t>
      </w:r>
      <w:r>
        <w:rPr>
          <w:color w:val="000000"/>
        </w:rPr>
        <w:t>10657 Ada 2 (eski 742) Parselin Bir Kısmını ilişkin 1/100000 ölçekli Çevre Düzeni Planı Değişikliği, 1/5000 ölçekli Koruma Amaçlı Nazım İmar Planı Değişikliği ve 1/1000 ölçekli Koruma Amaçlı Uygulama İmar Planı Değişikliği Bakanlık Makamının 06.04.2026 tarih ve 15336848 sayılı Olurları ile Cumhurbaşkanlığı Teşkilatı Hakkında 1 sayılı Cumhurbaşkanlığı Kararnamesinin 109. maddesi uyarınca onaylanmıştır.</w:t>
      </w:r>
    </w:p>
    <w:p w14:paraId="21476EF9" w14:textId="046F54EA" w:rsidR="00CF7EF8" w:rsidRDefault="00CF7EF8" w:rsidP="00E60D9C">
      <w:pPr>
        <w:tabs>
          <w:tab w:val="left" w:pos="3090"/>
        </w:tabs>
        <w:autoSpaceDE w:val="0"/>
        <w:autoSpaceDN w:val="0"/>
        <w:adjustRightInd w:val="0"/>
        <w:spacing w:line="360" w:lineRule="auto"/>
        <w:jc w:val="both"/>
      </w:pPr>
      <w:r>
        <w:t xml:space="preserve">             </w:t>
      </w:r>
      <w:r w:rsidRPr="006C560C">
        <w:t xml:space="preserve">Söz konusu planlar 3194 sayılı İmar Kanunu’nun 8/b maddesi gereğince </w:t>
      </w:r>
      <w:r w:rsidR="00E60D9C">
        <w:t>29</w:t>
      </w:r>
      <w:r w:rsidRPr="006C560C">
        <w:t>.0</w:t>
      </w:r>
      <w:r w:rsidR="00E60D9C">
        <w:t>4</w:t>
      </w:r>
      <w:r w:rsidRPr="006C560C">
        <w:t>.202</w:t>
      </w:r>
      <w:r>
        <w:t>6</w:t>
      </w:r>
      <w:r w:rsidRPr="006C560C">
        <w:t xml:space="preserve"> tarihinden itibaren bir (1) ay (30 gün) süre ile Çevre, Şehircilik ve İklim Değişikliği İl Müdürlüğü (Barbaros Mh. Mor Sümbül Sk. No:7/2A 34746 Ataşehir/İstanbul) ilan panosu, internet sitesi (istanbul.csb.gov.tr) ile e-plan otomasyon sisteminde (https://e-plan.gov.tr/) askıya çıkarılmıştır.</w:t>
      </w:r>
    </w:p>
    <w:p w14:paraId="15FF24DD" w14:textId="3BE6127F" w:rsidR="00CF7EF8" w:rsidRPr="006C560C" w:rsidRDefault="00CF7EF8" w:rsidP="00CF7EF8">
      <w:pPr>
        <w:tabs>
          <w:tab w:val="left" w:pos="3090"/>
        </w:tabs>
        <w:autoSpaceDE w:val="0"/>
        <w:autoSpaceDN w:val="0"/>
        <w:adjustRightInd w:val="0"/>
        <w:spacing w:line="360" w:lineRule="auto"/>
        <w:jc w:val="both"/>
      </w:pPr>
      <w:r>
        <w:t xml:space="preserve">              </w:t>
      </w:r>
      <w:r w:rsidRPr="00DD485B">
        <w:t>İş bu imar planlarına ait askı ilan tutanağı tarafımızca 2 (iki) nüsha düzenlenerek imza altına alınmıştır.</w:t>
      </w:r>
      <w:r>
        <w:t xml:space="preserve"> </w:t>
      </w:r>
      <w:r w:rsidRPr="006C560C">
        <w:t xml:space="preserve"> </w:t>
      </w:r>
      <w:r w:rsidR="0055032D">
        <w:t>29</w:t>
      </w:r>
      <w:r w:rsidRPr="006C560C">
        <w:t>.0</w:t>
      </w:r>
      <w:r w:rsidR="0055032D">
        <w:t>4</w:t>
      </w:r>
      <w:r w:rsidRPr="006C560C">
        <w:t>.2026</w:t>
      </w:r>
    </w:p>
    <w:p w14:paraId="63385D68" w14:textId="24A8DD5C" w:rsidR="00CF7EF8" w:rsidRPr="00DD485B" w:rsidRDefault="00CF7EF8" w:rsidP="00CF7EF8">
      <w:pPr>
        <w:pStyle w:val="GvdeMetniGirintisi"/>
        <w:tabs>
          <w:tab w:val="left" w:pos="3090"/>
        </w:tabs>
        <w:ind w:firstLine="425"/>
        <w:jc w:val="both"/>
      </w:pPr>
      <w:r>
        <w:tab/>
      </w:r>
    </w:p>
    <w:tbl>
      <w:tblPr>
        <w:tblpPr w:leftFromText="141" w:rightFromText="141" w:vertAnchor="text" w:horzAnchor="margin" w:tblpY="474"/>
        <w:tblW w:w="10234" w:type="dxa"/>
        <w:tblLayout w:type="fixed"/>
        <w:tblLook w:val="04A0" w:firstRow="1" w:lastRow="0" w:firstColumn="1" w:lastColumn="0" w:noHBand="0" w:noVBand="1"/>
      </w:tblPr>
      <w:tblGrid>
        <w:gridCol w:w="5247"/>
        <w:gridCol w:w="4987"/>
      </w:tblGrid>
      <w:tr w:rsidR="00DD485B" w:rsidRPr="00DD485B" w14:paraId="4E6AAE3D" w14:textId="77777777" w:rsidTr="009752C5">
        <w:trPr>
          <w:trHeight w:val="57"/>
        </w:trPr>
        <w:tc>
          <w:tcPr>
            <w:tcW w:w="5246" w:type="dxa"/>
          </w:tcPr>
          <w:p w14:paraId="2944F2ED" w14:textId="367C7B70" w:rsidR="00D46597" w:rsidRPr="00DD485B" w:rsidRDefault="00D46597" w:rsidP="009752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87" w:type="dxa"/>
          </w:tcPr>
          <w:p w14:paraId="5E466A59" w14:textId="77777777" w:rsidR="00D46597" w:rsidRPr="00DD485B" w:rsidRDefault="00D46597" w:rsidP="009752C5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DAB2A7B" w14:textId="77777777" w:rsidR="00F94645" w:rsidRPr="00DD485B" w:rsidRDefault="00F94645" w:rsidP="00713FCC">
      <w:pPr>
        <w:pStyle w:val="GvdeMetniGirintisi"/>
        <w:jc w:val="both"/>
      </w:pPr>
    </w:p>
    <w:p w14:paraId="5A89A618" w14:textId="77777777" w:rsidR="00335D10" w:rsidRPr="00DD485B" w:rsidRDefault="00335D10" w:rsidP="00B02DE6">
      <w:pPr>
        <w:pStyle w:val="stBilgi"/>
        <w:tabs>
          <w:tab w:val="clear" w:pos="4536"/>
          <w:tab w:val="clear" w:pos="9072"/>
          <w:tab w:val="left" w:pos="7050"/>
        </w:tabs>
        <w:ind w:right="-567"/>
        <w:jc w:val="both"/>
        <w:rPr>
          <w:sz w:val="23"/>
          <w:szCs w:val="23"/>
        </w:rPr>
      </w:pPr>
    </w:p>
    <w:p w14:paraId="6DB5D8D5" w14:textId="77777777" w:rsidR="00335D10" w:rsidRPr="00DD485B" w:rsidRDefault="00335D10" w:rsidP="00B02DE6">
      <w:pPr>
        <w:pStyle w:val="stBilgi"/>
        <w:tabs>
          <w:tab w:val="clear" w:pos="4536"/>
          <w:tab w:val="clear" w:pos="9072"/>
          <w:tab w:val="left" w:pos="7050"/>
        </w:tabs>
        <w:ind w:right="-567"/>
        <w:jc w:val="both"/>
        <w:rPr>
          <w:sz w:val="23"/>
          <w:szCs w:val="23"/>
        </w:rPr>
      </w:pPr>
    </w:p>
    <w:p w14:paraId="744C55B7" w14:textId="77777777" w:rsidR="00335D10" w:rsidRPr="00DD485B" w:rsidRDefault="00335D10" w:rsidP="00B02DE6">
      <w:pPr>
        <w:pStyle w:val="stBilgi"/>
        <w:tabs>
          <w:tab w:val="clear" w:pos="4536"/>
          <w:tab w:val="clear" w:pos="9072"/>
          <w:tab w:val="left" w:pos="7050"/>
        </w:tabs>
        <w:ind w:right="-567"/>
        <w:jc w:val="both"/>
        <w:rPr>
          <w:sz w:val="23"/>
          <w:szCs w:val="23"/>
        </w:rPr>
      </w:pPr>
    </w:p>
    <w:p w14:paraId="0FA1F7E9" w14:textId="77777777" w:rsidR="00335D10" w:rsidRPr="00DD485B" w:rsidRDefault="00335D10" w:rsidP="00B02DE6">
      <w:pPr>
        <w:pStyle w:val="stBilgi"/>
        <w:tabs>
          <w:tab w:val="clear" w:pos="4536"/>
          <w:tab w:val="clear" w:pos="9072"/>
          <w:tab w:val="left" w:pos="7050"/>
        </w:tabs>
        <w:ind w:right="-567"/>
        <w:jc w:val="both"/>
        <w:rPr>
          <w:sz w:val="23"/>
          <w:szCs w:val="23"/>
        </w:rPr>
      </w:pPr>
    </w:p>
    <w:p w14:paraId="25FA2689" w14:textId="221734AB" w:rsidR="00F62633" w:rsidRPr="00DD485B" w:rsidRDefault="00F62633" w:rsidP="00B02DE6">
      <w:pPr>
        <w:pStyle w:val="stBilgi"/>
        <w:tabs>
          <w:tab w:val="clear" w:pos="4536"/>
          <w:tab w:val="clear" w:pos="9072"/>
          <w:tab w:val="left" w:pos="7050"/>
        </w:tabs>
        <w:ind w:right="-567"/>
        <w:jc w:val="both"/>
        <w:rPr>
          <w:sz w:val="22"/>
          <w:szCs w:val="22"/>
        </w:rPr>
      </w:pPr>
    </w:p>
    <w:sectPr w:rsidR="00F62633" w:rsidRPr="00DD485B" w:rsidSect="00FE7CBD">
      <w:headerReference w:type="default" r:id="rId7"/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7873" w14:textId="77777777" w:rsidR="000F4D58" w:rsidRDefault="000F4D58">
      <w:r>
        <w:separator/>
      </w:r>
    </w:p>
  </w:endnote>
  <w:endnote w:type="continuationSeparator" w:id="0">
    <w:p w14:paraId="175939F5" w14:textId="77777777" w:rsidR="000F4D58" w:rsidRDefault="000F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Gothic"/>
    <w:charset w:val="8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1A4E" w14:textId="77777777" w:rsidR="00B02DE6" w:rsidRDefault="00B02DE6" w:rsidP="00B02DE6">
    <w:pPr>
      <w:pStyle w:val="AltBilgi"/>
      <w:rPr>
        <w:szCs w:val="15"/>
      </w:rPr>
    </w:pPr>
  </w:p>
  <w:p w14:paraId="3467BFEF" w14:textId="77777777" w:rsidR="001417A1" w:rsidRPr="004F2CB4" w:rsidRDefault="001417A1" w:rsidP="00B02DE6">
    <w:pPr>
      <w:pStyle w:val="AltBilgi"/>
      <w:rPr>
        <w:szCs w:val="15"/>
      </w:rPr>
    </w:pPr>
  </w:p>
  <w:p w14:paraId="0B3B0401" w14:textId="77777777" w:rsidR="0088233F" w:rsidRDefault="008823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4E88" w14:textId="77777777" w:rsidR="000F4D58" w:rsidRDefault="000F4D58">
      <w:r>
        <w:separator/>
      </w:r>
    </w:p>
  </w:footnote>
  <w:footnote w:type="continuationSeparator" w:id="0">
    <w:p w14:paraId="68D7CD79" w14:textId="77777777" w:rsidR="000F4D58" w:rsidRDefault="000F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9"/>
      <w:gridCol w:w="6289"/>
      <w:gridCol w:w="2003"/>
    </w:tblGrid>
    <w:tr w:rsidR="00713FCC" w14:paraId="4E80C398" w14:textId="77777777" w:rsidTr="00DB0FD5">
      <w:trPr>
        <w:cantSplit/>
        <w:trHeight w:val="896"/>
      </w:trPr>
      <w:tc>
        <w:tcPr>
          <w:tcW w:w="1789" w:type="dxa"/>
        </w:tcPr>
        <w:p w14:paraId="0EDB94B9" w14:textId="77777777" w:rsidR="00713FCC" w:rsidRDefault="00713FCC" w:rsidP="00713FCC">
          <w:pPr>
            <w:pStyle w:val="Balk1"/>
            <w:widowControl w:val="0"/>
            <w:jc w:val="lef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1E36404" wp14:editId="6B80DCF2">
                <wp:extent cx="558908" cy="542527"/>
                <wp:effectExtent l="0" t="0" r="0" b="0"/>
                <wp:docPr id="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854" cy="549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9" w:type="dxa"/>
        </w:tcPr>
        <w:p w14:paraId="18E52D3D" w14:textId="77777777" w:rsidR="00713FCC" w:rsidRPr="00713FCC" w:rsidRDefault="00713FCC" w:rsidP="00713FCC">
          <w:pPr>
            <w:pStyle w:val="Balk1"/>
            <w:widowControl w:val="0"/>
            <w:rPr>
              <w:spacing w:val="20"/>
              <w:sz w:val="22"/>
              <w:szCs w:val="22"/>
            </w:rPr>
          </w:pPr>
          <w:r w:rsidRPr="00713FCC">
            <w:rPr>
              <w:spacing w:val="20"/>
              <w:sz w:val="22"/>
              <w:szCs w:val="22"/>
            </w:rPr>
            <w:t>T.C.</w:t>
          </w:r>
        </w:p>
        <w:p w14:paraId="2B054132" w14:textId="77777777" w:rsidR="00713FCC" w:rsidRPr="00713FCC" w:rsidRDefault="00713FCC" w:rsidP="00713FCC">
          <w:pPr>
            <w:pStyle w:val="Balk1"/>
            <w:widowControl w:val="0"/>
            <w:rPr>
              <w:spacing w:val="20"/>
              <w:sz w:val="22"/>
              <w:szCs w:val="22"/>
            </w:rPr>
          </w:pPr>
          <w:r w:rsidRPr="00713FCC">
            <w:rPr>
              <w:spacing w:val="20"/>
              <w:sz w:val="22"/>
              <w:szCs w:val="22"/>
            </w:rPr>
            <w:t>İSTANBUL VALİLİĞİ</w:t>
          </w:r>
        </w:p>
        <w:p w14:paraId="03A2F24F" w14:textId="77777777" w:rsidR="00713FCC" w:rsidRDefault="00713FCC" w:rsidP="00713FCC">
          <w:pPr>
            <w:pStyle w:val="Balk1"/>
            <w:widowControl w:val="0"/>
            <w:rPr>
              <w:spacing w:val="20"/>
              <w:sz w:val="22"/>
              <w:szCs w:val="22"/>
            </w:rPr>
          </w:pPr>
          <w:r w:rsidRPr="00713FCC">
            <w:rPr>
              <w:spacing w:val="20"/>
              <w:sz w:val="22"/>
              <w:szCs w:val="22"/>
            </w:rPr>
            <w:t>Çevre, Şehircilik ve İklim Değişikliği İl Müdürlüğü</w:t>
          </w:r>
          <w:r>
            <w:rPr>
              <w:spacing w:val="20"/>
              <w:sz w:val="22"/>
              <w:szCs w:val="22"/>
            </w:rPr>
            <w:t xml:space="preserve"> </w:t>
          </w:r>
        </w:p>
      </w:tc>
      <w:tc>
        <w:tcPr>
          <w:tcW w:w="2003" w:type="dxa"/>
        </w:tcPr>
        <w:p w14:paraId="1D367DB1" w14:textId="77777777" w:rsidR="00713FCC" w:rsidRDefault="00713FCC" w:rsidP="00713FCC">
          <w:pPr>
            <w:widowControl w:val="0"/>
            <w:rPr>
              <w:b/>
            </w:rPr>
          </w:pPr>
        </w:p>
      </w:tc>
    </w:tr>
  </w:tbl>
  <w:p w14:paraId="3CDC8552" w14:textId="77777777" w:rsidR="0088233F" w:rsidRPr="00713FCC" w:rsidRDefault="0088233F" w:rsidP="00713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21A7D"/>
    <w:multiLevelType w:val="hybridMultilevel"/>
    <w:tmpl w:val="B0C4E03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0D"/>
    <w:rsid w:val="0000335E"/>
    <w:rsid w:val="000042AC"/>
    <w:rsid w:val="0001262A"/>
    <w:rsid w:val="00014D0E"/>
    <w:rsid w:val="00015E03"/>
    <w:rsid w:val="00016351"/>
    <w:rsid w:val="00016365"/>
    <w:rsid w:val="00017F3D"/>
    <w:rsid w:val="00020BA4"/>
    <w:rsid w:val="00020EFC"/>
    <w:rsid w:val="0002473C"/>
    <w:rsid w:val="00024F26"/>
    <w:rsid w:val="0002536B"/>
    <w:rsid w:val="00027870"/>
    <w:rsid w:val="00027BD8"/>
    <w:rsid w:val="00030634"/>
    <w:rsid w:val="000344AF"/>
    <w:rsid w:val="000349BC"/>
    <w:rsid w:val="00036A36"/>
    <w:rsid w:val="000374F6"/>
    <w:rsid w:val="00037CFF"/>
    <w:rsid w:val="000403AB"/>
    <w:rsid w:val="00052305"/>
    <w:rsid w:val="00052EED"/>
    <w:rsid w:val="00053D42"/>
    <w:rsid w:val="000572CB"/>
    <w:rsid w:val="0005757A"/>
    <w:rsid w:val="00060799"/>
    <w:rsid w:val="00060836"/>
    <w:rsid w:val="00060D5B"/>
    <w:rsid w:val="00062759"/>
    <w:rsid w:val="000628D9"/>
    <w:rsid w:val="00063819"/>
    <w:rsid w:val="00066F66"/>
    <w:rsid w:val="0007112C"/>
    <w:rsid w:val="0007201C"/>
    <w:rsid w:val="00075FED"/>
    <w:rsid w:val="00076D76"/>
    <w:rsid w:val="000801B3"/>
    <w:rsid w:val="00082B87"/>
    <w:rsid w:val="00086DC3"/>
    <w:rsid w:val="000945BD"/>
    <w:rsid w:val="00097E59"/>
    <w:rsid w:val="000A217F"/>
    <w:rsid w:val="000A2C65"/>
    <w:rsid w:val="000A35C4"/>
    <w:rsid w:val="000A4535"/>
    <w:rsid w:val="000A6E31"/>
    <w:rsid w:val="000B10FB"/>
    <w:rsid w:val="000B3B23"/>
    <w:rsid w:val="000B6347"/>
    <w:rsid w:val="000B65F8"/>
    <w:rsid w:val="000B6B02"/>
    <w:rsid w:val="000D1902"/>
    <w:rsid w:val="000E3087"/>
    <w:rsid w:val="000E417E"/>
    <w:rsid w:val="000E4B0D"/>
    <w:rsid w:val="000E7348"/>
    <w:rsid w:val="000F1687"/>
    <w:rsid w:val="000F187E"/>
    <w:rsid w:val="000F1D03"/>
    <w:rsid w:val="000F4642"/>
    <w:rsid w:val="000F4D58"/>
    <w:rsid w:val="001005B1"/>
    <w:rsid w:val="00103331"/>
    <w:rsid w:val="00113B4B"/>
    <w:rsid w:val="00113E38"/>
    <w:rsid w:val="00120EA5"/>
    <w:rsid w:val="001211F6"/>
    <w:rsid w:val="00121AD3"/>
    <w:rsid w:val="00121C8A"/>
    <w:rsid w:val="00122C84"/>
    <w:rsid w:val="001255E2"/>
    <w:rsid w:val="0013304F"/>
    <w:rsid w:val="00136474"/>
    <w:rsid w:val="00136B8D"/>
    <w:rsid w:val="00141008"/>
    <w:rsid w:val="001417A1"/>
    <w:rsid w:val="00144011"/>
    <w:rsid w:val="001466C7"/>
    <w:rsid w:val="00152E48"/>
    <w:rsid w:val="0015555C"/>
    <w:rsid w:val="00163A8D"/>
    <w:rsid w:val="001664C0"/>
    <w:rsid w:val="001674A7"/>
    <w:rsid w:val="00171EDE"/>
    <w:rsid w:val="00176D23"/>
    <w:rsid w:val="001870CF"/>
    <w:rsid w:val="0019212E"/>
    <w:rsid w:val="001927F4"/>
    <w:rsid w:val="0019391E"/>
    <w:rsid w:val="0019578D"/>
    <w:rsid w:val="00195DF0"/>
    <w:rsid w:val="001972C7"/>
    <w:rsid w:val="00197E34"/>
    <w:rsid w:val="001A3BC5"/>
    <w:rsid w:val="001B278F"/>
    <w:rsid w:val="001B6F13"/>
    <w:rsid w:val="001C0291"/>
    <w:rsid w:val="001C23A7"/>
    <w:rsid w:val="001C44E1"/>
    <w:rsid w:val="001C55A3"/>
    <w:rsid w:val="001C755E"/>
    <w:rsid w:val="001D0732"/>
    <w:rsid w:val="001D0E05"/>
    <w:rsid w:val="001D0E6C"/>
    <w:rsid w:val="001D1AAB"/>
    <w:rsid w:val="001D1E86"/>
    <w:rsid w:val="001E01CB"/>
    <w:rsid w:val="001E168A"/>
    <w:rsid w:val="001E27DF"/>
    <w:rsid w:val="001E40EB"/>
    <w:rsid w:val="001E7EBF"/>
    <w:rsid w:val="001F2DB1"/>
    <w:rsid w:val="001F3A97"/>
    <w:rsid w:val="001F44E8"/>
    <w:rsid w:val="001F5C27"/>
    <w:rsid w:val="0020214D"/>
    <w:rsid w:val="00202282"/>
    <w:rsid w:val="00205919"/>
    <w:rsid w:val="00213048"/>
    <w:rsid w:val="00214E81"/>
    <w:rsid w:val="00215381"/>
    <w:rsid w:val="00215A6F"/>
    <w:rsid w:val="00216D76"/>
    <w:rsid w:val="00217C83"/>
    <w:rsid w:val="00222DF3"/>
    <w:rsid w:val="00223F15"/>
    <w:rsid w:val="002312A7"/>
    <w:rsid w:val="0023280C"/>
    <w:rsid w:val="00235161"/>
    <w:rsid w:val="00236ED2"/>
    <w:rsid w:val="00237CE2"/>
    <w:rsid w:val="00250A1E"/>
    <w:rsid w:val="00252482"/>
    <w:rsid w:val="00254564"/>
    <w:rsid w:val="00255724"/>
    <w:rsid w:val="00255CE2"/>
    <w:rsid w:val="00257E2E"/>
    <w:rsid w:val="00263FE5"/>
    <w:rsid w:val="002707B8"/>
    <w:rsid w:val="00274818"/>
    <w:rsid w:val="00284B31"/>
    <w:rsid w:val="00284FCB"/>
    <w:rsid w:val="00286A8B"/>
    <w:rsid w:val="00287693"/>
    <w:rsid w:val="00287C43"/>
    <w:rsid w:val="002910F1"/>
    <w:rsid w:val="002944FA"/>
    <w:rsid w:val="00295A54"/>
    <w:rsid w:val="002A38C6"/>
    <w:rsid w:val="002B50C7"/>
    <w:rsid w:val="002B664C"/>
    <w:rsid w:val="002B6FE4"/>
    <w:rsid w:val="002C2DF5"/>
    <w:rsid w:val="002C333C"/>
    <w:rsid w:val="002D3F32"/>
    <w:rsid w:val="002F1018"/>
    <w:rsid w:val="002F2A1E"/>
    <w:rsid w:val="003014D7"/>
    <w:rsid w:val="00311978"/>
    <w:rsid w:val="00312800"/>
    <w:rsid w:val="00312808"/>
    <w:rsid w:val="003141F1"/>
    <w:rsid w:val="003167D3"/>
    <w:rsid w:val="00320939"/>
    <w:rsid w:val="0032148A"/>
    <w:rsid w:val="00322C75"/>
    <w:rsid w:val="003235AD"/>
    <w:rsid w:val="00326074"/>
    <w:rsid w:val="00335D10"/>
    <w:rsid w:val="00335E49"/>
    <w:rsid w:val="003371A0"/>
    <w:rsid w:val="00340A4E"/>
    <w:rsid w:val="00341351"/>
    <w:rsid w:val="003423B5"/>
    <w:rsid w:val="00362614"/>
    <w:rsid w:val="00362AEF"/>
    <w:rsid w:val="00365E4E"/>
    <w:rsid w:val="00367011"/>
    <w:rsid w:val="0037208E"/>
    <w:rsid w:val="00372169"/>
    <w:rsid w:val="00373B5B"/>
    <w:rsid w:val="00373DDE"/>
    <w:rsid w:val="0037477A"/>
    <w:rsid w:val="00374A34"/>
    <w:rsid w:val="003803C3"/>
    <w:rsid w:val="00381520"/>
    <w:rsid w:val="00382AC4"/>
    <w:rsid w:val="00384765"/>
    <w:rsid w:val="00393216"/>
    <w:rsid w:val="00396010"/>
    <w:rsid w:val="003A18B4"/>
    <w:rsid w:val="003A6E68"/>
    <w:rsid w:val="003B21B5"/>
    <w:rsid w:val="003B2E3C"/>
    <w:rsid w:val="003B3DDB"/>
    <w:rsid w:val="003B7A1F"/>
    <w:rsid w:val="003D7014"/>
    <w:rsid w:val="003E31F3"/>
    <w:rsid w:val="003E3423"/>
    <w:rsid w:val="003E43F2"/>
    <w:rsid w:val="003E6129"/>
    <w:rsid w:val="003E63C7"/>
    <w:rsid w:val="003F0A74"/>
    <w:rsid w:val="003F0DF3"/>
    <w:rsid w:val="003F36AB"/>
    <w:rsid w:val="003F3D61"/>
    <w:rsid w:val="003F5647"/>
    <w:rsid w:val="003F5C53"/>
    <w:rsid w:val="004023EA"/>
    <w:rsid w:val="00406CC7"/>
    <w:rsid w:val="004142E0"/>
    <w:rsid w:val="00416F5C"/>
    <w:rsid w:val="00423E44"/>
    <w:rsid w:val="00424F6B"/>
    <w:rsid w:val="00430074"/>
    <w:rsid w:val="00430768"/>
    <w:rsid w:val="00430FBE"/>
    <w:rsid w:val="004371D1"/>
    <w:rsid w:val="00437521"/>
    <w:rsid w:val="00440943"/>
    <w:rsid w:val="00442AA8"/>
    <w:rsid w:val="0044754D"/>
    <w:rsid w:val="00447A54"/>
    <w:rsid w:val="00447BC8"/>
    <w:rsid w:val="00451254"/>
    <w:rsid w:val="00452321"/>
    <w:rsid w:val="00456B2D"/>
    <w:rsid w:val="00461426"/>
    <w:rsid w:val="00461B60"/>
    <w:rsid w:val="00463D3B"/>
    <w:rsid w:val="00463FB0"/>
    <w:rsid w:val="004654CA"/>
    <w:rsid w:val="00465D5E"/>
    <w:rsid w:val="00466FCC"/>
    <w:rsid w:val="00472A88"/>
    <w:rsid w:val="00472F39"/>
    <w:rsid w:val="0047417C"/>
    <w:rsid w:val="00483012"/>
    <w:rsid w:val="00485CF7"/>
    <w:rsid w:val="004924C7"/>
    <w:rsid w:val="0049269A"/>
    <w:rsid w:val="00495290"/>
    <w:rsid w:val="00495405"/>
    <w:rsid w:val="004975CF"/>
    <w:rsid w:val="004A3607"/>
    <w:rsid w:val="004B014F"/>
    <w:rsid w:val="004B10CB"/>
    <w:rsid w:val="004B301C"/>
    <w:rsid w:val="004C0B6D"/>
    <w:rsid w:val="004C265C"/>
    <w:rsid w:val="004D10B4"/>
    <w:rsid w:val="004D306D"/>
    <w:rsid w:val="004D7DE9"/>
    <w:rsid w:val="004E1306"/>
    <w:rsid w:val="004E131F"/>
    <w:rsid w:val="004E7124"/>
    <w:rsid w:val="004F1DD3"/>
    <w:rsid w:val="004F20AA"/>
    <w:rsid w:val="004F4F10"/>
    <w:rsid w:val="00502B60"/>
    <w:rsid w:val="00503650"/>
    <w:rsid w:val="005037F7"/>
    <w:rsid w:val="00507197"/>
    <w:rsid w:val="00510961"/>
    <w:rsid w:val="0051467D"/>
    <w:rsid w:val="005173F0"/>
    <w:rsid w:val="00520827"/>
    <w:rsid w:val="00523871"/>
    <w:rsid w:val="0052404F"/>
    <w:rsid w:val="00527E10"/>
    <w:rsid w:val="00531904"/>
    <w:rsid w:val="00531ADD"/>
    <w:rsid w:val="00534071"/>
    <w:rsid w:val="0053486D"/>
    <w:rsid w:val="0054187B"/>
    <w:rsid w:val="00543F80"/>
    <w:rsid w:val="005452EF"/>
    <w:rsid w:val="00545A7B"/>
    <w:rsid w:val="00546B0F"/>
    <w:rsid w:val="0055032D"/>
    <w:rsid w:val="00553D2B"/>
    <w:rsid w:val="00553DE0"/>
    <w:rsid w:val="0055754D"/>
    <w:rsid w:val="005612D7"/>
    <w:rsid w:val="0056317B"/>
    <w:rsid w:val="0056493A"/>
    <w:rsid w:val="005660A2"/>
    <w:rsid w:val="00566203"/>
    <w:rsid w:val="005710B7"/>
    <w:rsid w:val="00575E79"/>
    <w:rsid w:val="0058393E"/>
    <w:rsid w:val="00583A4B"/>
    <w:rsid w:val="0059587D"/>
    <w:rsid w:val="0059730E"/>
    <w:rsid w:val="005A0AD8"/>
    <w:rsid w:val="005B170B"/>
    <w:rsid w:val="005B2DB9"/>
    <w:rsid w:val="005B40C0"/>
    <w:rsid w:val="005B57A1"/>
    <w:rsid w:val="005C0252"/>
    <w:rsid w:val="005C417E"/>
    <w:rsid w:val="005C5A05"/>
    <w:rsid w:val="005C5C16"/>
    <w:rsid w:val="005C76D6"/>
    <w:rsid w:val="005D48E5"/>
    <w:rsid w:val="005E6F6C"/>
    <w:rsid w:val="005F29B4"/>
    <w:rsid w:val="005F373C"/>
    <w:rsid w:val="005F3F10"/>
    <w:rsid w:val="005F4693"/>
    <w:rsid w:val="005F5A60"/>
    <w:rsid w:val="005F5D65"/>
    <w:rsid w:val="00601A2D"/>
    <w:rsid w:val="00605783"/>
    <w:rsid w:val="00605EC2"/>
    <w:rsid w:val="00607360"/>
    <w:rsid w:val="00612478"/>
    <w:rsid w:val="00613EAB"/>
    <w:rsid w:val="006144D8"/>
    <w:rsid w:val="00620B3F"/>
    <w:rsid w:val="00623349"/>
    <w:rsid w:val="006247A3"/>
    <w:rsid w:val="00626EBC"/>
    <w:rsid w:val="00631679"/>
    <w:rsid w:val="00635E1B"/>
    <w:rsid w:val="006371AF"/>
    <w:rsid w:val="00637459"/>
    <w:rsid w:val="00641AA3"/>
    <w:rsid w:val="00650172"/>
    <w:rsid w:val="0065142D"/>
    <w:rsid w:val="00653997"/>
    <w:rsid w:val="00660B2A"/>
    <w:rsid w:val="006672C1"/>
    <w:rsid w:val="00667CCF"/>
    <w:rsid w:val="00667EB4"/>
    <w:rsid w:val="0067387D"/>
    <w:rsid w:val="00674F05"/>
    <w:rsid w:val="00676AFC"/>
    <w:rsid w:val="0068275F"/>
    <w:rsid w:val="00682869"/>
    <w:rsid w:val="00686455"/>
    <w:rsid w:val="006933BF"/>
    <w:rsid w:val="00697D55"/>
    <w:rsid w:val="006B2B6C"/>
    <w:rsid w:val="006C2610"/>
    <w:rsid w:val="006C4FF1"/>
    <w:rsid w:val="006C6010"/>
    <w:rsid w:val="006C6CDA"/>
    <w:rsid w:val="006C77F5"/>
    <w:rsid w:val="006D3CB8"/>
    <w:rsid w:val="006D69B9"/>
    <w:rsid w:val="006D7A9D"/>
    <w:rsid w:val="006F534B"/>
    <w:rsid w:val="0070000F"/>
    <w:rsid w:val="00700FC8"/>
    <w:rsid w:val="00701986"/>
    <w:rsid w:val="007029A0"/>
    <w:rsid w:val="0071094D"/>
    <w:rsid w:val="00713FAB"/>
    <w:rsid w:val="00713FCC"/>
    <w:rsid w:val="00715094"/>
    <w:rsid w:val="00717151"/>
    <w:rsid w:val="00721034"/>
    <w:rsid w:val="00724497"/>
    <w:rsid w:val="007248F9"/>
    <w:rsid w:val="00733204"/>
    <w:rsid w:val="00740E14"/>
    <w:rsid w:val="00747F44"/>
    <w:rsid w:val="00751B4E"/>
    <w:rsid w:val="00752529"/>
    <w:rsid w:val="00761876"/>
    <w:rsid w:val="00761E2B"/>
    <w:rsid w:val="007637D3"/>
    <w:rsid w:val="00764608"/>
    <w:rsid w:val="007756C9"/>
    <w:rsid w:val="00776FDC"/>
    <w:rsid w:val="00780642"/>
    <w:rsid w:val="00785D65"/>
    <w:rsid w:val="00787505"/>
    <w:rsid w:val="00791418"/>
    <w:rsid w:val="00792072"/>
    <w:rsid w:val="007923AB"/>
    <w:rsid w:val="007936C2"/>
    <w:rsid w:val="00794E52"/>
    <w:rsid w:val="007961F5"/>
    <w:rsid w:val="00796554"/>
    <w:rsid w:val="007A2231"/>
    <w:rsid w:val="007A25CA"/>
    <w:rsid w:val="007A2B1D"/>
    <w:rsid w:val="007B140B"/>
    <w:rsid w:val="007B4E5F"/>
    <w:rsid w:val="007C1EC7"/>
    <w:rsid w:val="007D2AC0"/>
    <w:rsid w:val="007D3BC2"/>
    <w:rsid w:val="007E09D0"/>
    <w:rsid w:val="007E27DD"/>
    <w:rsid w:val="007E2F52"/>
    <w:rsid w:val="007E4277"/>
    <w:rsid w:val="007F36FA"/>
    <w:rsid w:val="00812E7D"/>
    <w:rsid w:val="00814BCF"/>
    <w:rsid w:val="00821C15"/>
    <w:rsid w:val="008269E5"/>
    <w:rsid w:val="00827234"/>
    <w:rsid w:val="008320BE"/>
    <w:rsid w:val="00832DB1"/>
    <w:rsid w:val="008348B8"/>
    <w:rsid w:val="00835355"/>
    <w:rsid w:val="00836171"/>
    <w:rsid w:val="00840307"/>
    <w:rsid w:val="00841FFC"/>
    <w:rsid w:val="00843F59"/>
    <w:rsid w:val="00844B51"/>
    <w:rsid w:val="00846117"/>
    <w:rsid w:val="0085103C"/>
    <w:rsid w:val="00851263"/>
    <w:rsid w:val="008548BC"/>
    <w:rsid w:val="00861AB2"/>
    <w:rsid w:val="0086221F"/>
    <w:rsid w:val="0086315A"/>
    <w:rsid w:val="00865720"/>
    <w:rsid w:val="008706D7"/>
    <w:rsid w:val="00872BBB"/>
    <w:rsid w:val="0087537F"/>
    <w:rsid w:val="0088233F"/>
    <w:rsid w:val="00884B17"/>
    <w:rsid w:val="00884E50"/>
    <w:rsid w:val="008918DF"/>
    <w:rsid w:val="008926E8"/>
    <w:rsid w:val="0089361C"/>
    <w:rsid w:val="00896C55"/>
    <w:rsid w:val="00897376"/>
    <w:rsid w:val="008A1BA9"/>
    <w:rsid w:val="008A1EDF"/>
    <w:rsid w:val="008A3187"/>
    <w:rsid w:val="008A4520"/>
    <w:rsid w:val="008A619B"/>
    <w:rsid w:val="008B037A"/>
    <w:rsid w:val="008B7AE3"/>
    <w:rsid w:val="008B7C59"/>
    <w:rsid w:val="008C19F5"/>
    <w:rsid w:val="008C618D"/>
    <w:rsid w:val="008C73A2"/>
    <w:rsid w:val="008D181B"/>
    <w:rsid w:val="008E25BD"/>
    <w:rsid w:val="008E486C"/>
    <w:rsid w:val="008E49B0"/>
    <w:rsid w:val="008E63D6"/>
    <w:rsid w:val="008F09F5"/>
    <w:rsid w:val="008F2073"/>
    <w:rsid w:val="008F3771"/>
    <w:rsid w:val="008F4C30"/>
    <w:rsid w:val="008F7600"/>
    <w:rsid w:val="00901494"/>
    <w:rsid w:val="0090317C"/>
    <w:rsid w:val="00904648"/>
    <w:rsid w:val="00905741"/>
    <w:rsid w:val="0090590A"/>
    <w:rsid w:val="0091095F"/>
    <w:rsid w:val="00912FC6"/>
    <w:rsid w:val="00915541"/>
    <w:rsid w:val="0091554B"/>
    <w:rsid w:val="00916589"/>
    <w:rsid w:val="00916CBA"/>
    <w:rsid w:val="00930BCE"/>
    <w:rsid w:val="009375FF"/>
    <w:rsid w:val="009379C7"/>
    <w:rsid w:val="0094292C"/>
    <w:rsid w:val="00944C49"/>
    <w:rsid w:val="009530B4"/>
    <w:rsid w:val="00953241"/>
    <w:rsid w:val="00954D28"/>
    <w:rsid w:val="00957206"/>
    <w:rsid w:val="009572EC"/>
    <w:rsid w:val="009601B5"/>
    <w:rsid w:val="00960675"/>
    <w:rsid w:val="009615F5"/>
    <w:rsid w:val="009632CE"/>
    <w:rsid w:val="00964552"/>
    <w:rsid w:val="00964FB9"/>
    <w:rsid w:val="00967F58"/>
    <w:rsid w:val="0097105A"/>
    <w:rsid w:val="00971F22"/>
    <w:rsid w:val="00971F70"/>
    <w:rsid w:val="009747A9"/>
    <w:rsid w:val="00980FF1"/>
    <w:rsid w:val="00984FC5"/>
    <w:rsid w:val="00987EA9"/>
    <w:rsid w:val="009A3071"/>
    <w:rsid w:val="009A4B35"/>
    <w:rsid w:val="009B4D78"/>
    <w:rsid w:val="009B5D15"/>
    <w:rsid w:val="009B64C2"/>
    <w:rsid w:val="009C10EE"/>
    <w:rsid w:val="009C336C"/>
    <w:rsid w:val="009C6CBE"/>
    <w:rsid w:val="009C7A76"/>
    <w:rsid w:val="009D2BEE"/>
    <w:rsid w:val="009E094B"/>
    <w:rsid w:val="009E362D"/>
    <w:rsid w:val="009E5221"/>
    <w:rsid w:val="009E56E9"/>
    <w:rsid w:val="009F0DD6"/>
    <w:rsid w:val="009F44DC"/>
    <w:rsid w:val="009F4F51"/>
    <w:rsid w:val="00A001B9"/>
    <w:rsid w:val="00A05684"/>
    <w:rsid w:val="00A06AC7"/>
    <w:rsid w:val="00A13F1A"/>
    <w:rsid w:val="00A1788D"/>
    <w:rsid w:val="00A21D32"/>
    <w:rsid w:val="00A26E8E"/>
    <w:rsid w:val="00A42EF4"/>
    <w:rsid w:val="00A50792"/>
    <w:rsid w:val="00A50DED"/>
    <w:rsid w:val="00A522C4"/>
    <w:rsid w:val="00A53CD3"/>
    <w:rsid w:val="00A53D37"/>
    <w:rsid w:val="00A57703"/>
    <w:rsid w:val="00A63E8E"/>
    <w:rsid w:val="00A65B4F"/>
    <w:rsid w:val="00A7122D"/>
    <w:rsid w:val="00A72967"/>
    <w:rsid w:val="00A765BF"/>
    <w:rsid w:val="00A82604"/>
    <w:rsid w:val="00A82630"/>
    <w:rsid w:val="00A87C81"/>
    <w:rsid w:val="00A87DA4"/>
    <w:rsid w:val="00A964C5"/>
    <w:rsid w:val="00AA5750"/>
    <w:rsid w:val="00AA66BC"/>
    <w:rsid w:val="00AB070D"/>
    <w:rsid w:val="00AB11C7"/>
    <w:rsid w:val="00AB1A87"/>
    <w:rsid w:val="00AB3DD8"/>
    <w:rsid w:val="00AB3F71"/>
    <w:rsid w:val="00AB43C5"/>
    <w:rsid w:val="00AC44CB"/>
    <w:rsid w:val="00AD0602"/>
    <w:rsid w:val="00AD0D90"/>
    <w:rsid w:val="00AD2EBF"/>
    <w:rsid w:val="00AE1A3E"/>
    <w:rsid w:val="00AE2C01"/>
    <w:rsid w:val="00AE3FE1"/>
    <w:rsid w:val="00AF1138"/>
    <w:rsid w:val="00AF1C34"/>
    <w:rsid w:val="00AF2648"/>
    <w:rsid w:val="00AF2A2E"/>
    <w:rsid w:val="00AF393C"/>
    <w:rsid w:val="00B02DE6"/>
    <w:rsid w:val="00B056CC"/>
    <w:rsid w:val="00B1736C"/>
    <w:rsid w:val="00B207CE"/>
    <w:rsid w:val="00B22CA0"/>
    <w:rsid w:val="00B2388C"/>
    <w:rsid w:val="00B26D23"/>
    <w:rsid w:val="00B30873"/>
    <w:rsid w:val="00B31451"/>
    <w:rsid w:val="00B3263C"/>
    <w:rsid w:val="00B366E7"/>
    <w:rsid w:val="00B51396"/>
    <w:rsid w:val="00B524FB"/>
    <w:rsid w:val="00B535D3"/>
    <w:rsid w:val="00B55101"/>
    <w:rsid w:val="00B572F5"/>
    <w:rsid w:val="00B5754C"/>
    <w:rsid w:val="00B61978"/>
    <w:rsid w:val="00B620AA"/>
    <w:rsid w:val="00B666A4"/>
    <w:rsid w:val="00B66F48"/>
    <w:rsid w:val="00B678CF"/>
    <w:rsid w:val="00B75C1A"/>
    <w:rsid w:val="00B76738"/>
    <w:rsid w:val="00B801D6"/>
    <w:rsid w:val="00B80687"/>
    <w:rsid w:val="00B8127B"/>
    <w:rsid w:val="00B84D34"/>
    <w:rsid w:val="00B86DC3"/>
    <w:rsid w:val="00B96788"/>
    <w:rsid w:val="00BA0507"/>
    <w:rsid w:val="00BA1163"/>
    <w:rsid w:val="00BA1C06"/>
    <w:rsid w:val="00BA230B"/>
    <w:rsid w:val="00BA3B85"/>
    <w:rsid w:val="00BA72C5"/>
    <w:rsid w:val="00BC0715"/>
    <w:rsid w:val="00BC1721"/>
    <w:rsid w:val="00BC6F68"/>
    <w:rsid w:val="00BC7E4E"/>
    <w:rsid w:val="00BD11B5"/>
    <w:rsid w:val="00BD4336"/>
    <w:rsid w:val="00BD5CEE"/>
    <w:rsid w:val="00BE2C29"/>
    <w:rsid w:val="00BE6511"/>
    <w:rsid w:val="00BF4B1A"/>
    <w:rsid w:val="00C01D54"/>
    <w:rsid w:val="00C03222"/>
    <w:rsid w:val="00C0516A"/>
    <w:rsid w:val="00C05F29"/>
    <w:rsid w:val="00C10E0D"/>
    <w:rsid w:val="00C156E0"/>
    <w:rsid w:val="00C16B64"/>
    <w:rsid w:val="00C16DC3"/>
    <w:rsid w:val="00C16FF8"/>
    <w:rsid w:val="00C22CDC"/>
    <w:rsid w:val="00C22D1D"/>
    <w:rsid w:val="00C23A52"/>
    <w:rsid w:val="00C242DE"/>
    <w:rsid w:val="00C24781"/>
    <w:rsid w:val="00C26868"/>
    <w:rsid w:val="00C2691C"/>
    <w:rsid w:val="00C27F39"/>
    <w:rsid w:val="00C30CD5"/>
    <w:rsid w:val="00C33B71"/>
    <w:rsid w:val="00C33C54"/>
    <w:rsid w:val="00C400D9"/>
    <w:rsid w:val="00C4224E"/>
    <w:rsid w:val="00C4238D"/>
    <w:rsid w:val="00C44BC6"/>
    <w:rsid w:val="00C451A7"/>
    <w:rsid w:val="00C45366"/>
    <w:rsid w:val="00C45AE8"/>
    <w:rsid w:val="00C462BF"/>
    <w:rsid w:val="00C5425D"/>
    <w:rsid w:val="00C545AD"/>
    <w:rsid w:val="00C644F4"/>
    <w:rsid w:val="00C66045"/>
    <w:rsid w:val="00C67FED"/>
    <w:rsid w:val="00C70C02"/>
    <w:rsid w:val="00C7132C"/>
    <w:rsid w:val="00C76C6E"/>
    <w:rsid w:val="00C76C9D"/>
    <w:rsid w:val="00C82B44"/>
    <w:rsid w:val="00C92B41"/>
    <w:rsid w:val="00C93B93"/>
    <w:rsid w:val="00C97247"/>
    <w:rsid w:val="00CA46B4"/>
    <w:rsid w:val="00CB1D1F"/>
    <w:rsid w:val="00CB34FC"/>
    <w:rsid w:val="00CB742E"/>
    <w:rsid w:val="00CB7896"/>
    <w:rsid w:val="00CC3BC7"/>
    <w:rsid w:val="00CC65C1"/>
    <w:rsid w:val="00CD0518"/>
    <w:rsid w:val="00CD1E91"/>
    <w:rsid w:val="00CD2318"/>
    <w:rsid w:val="00CE0951"/>
    <w:rsid w:val="00CE3945"/>
    <w:rsid w:val="00CE4ED2"/>
    <w:rsid w:val="00CE667E"/>
    <w:rsid w:val="00CF31D0"/>
    <w:rsid w:val="00CF41C7"/>
    <w:rsid w:val="00CF49ED"/>
    <w:rsid w:val="00CF59B2"/>
    <w:rsid w:val="00CF7037"/>
    <w:rsid w:val="00CF7EF8"/>
    <w:rsid w:val="00D01901"/>
    <w:rsid w:val="00D04444"/>
    <w:rsid w:val="00D0665F"/>
    <w:rsid w:val="00D1290E"/>
    <w:rsid w:val="00D1359A"/>
    <w:rsid w:val="00D159A4"/>
    <w:rsid w:val="00D16113"/>
    <w:rsid w:val="00D177E3"/>
    <w:rsid w:val="00D22E02"/>
    <w:rsid w:val="00D26F82"/>
    <w:rsid w:val="00D27663"/>
    <w:rsid w:val="00D309C1"/>
    <w:rsid w:val="00D30B51"/>
    <w:rsid w:val="00D3162D"/>
    <w:rsid w:val="00D33700"/>
    <w:rsid w:val="00D338AC"/>
    <w:rsid w:val="00D34E50"/>
    <w:rsid w:val="00D3746A"/>
    <w:rsid w:val="00D40576"/>
    <w:rsid w:val="00D414F1"/>
    <w:rsid w:val="00D43492"/>
    <w:rsid w:val="00D462CA"/>
    <w:rsid w:val="00D46597"/>
    <w:rsid w:val="00D4771D"/>
    <w:rsid w:val="00D60032"/>
    <w:rsid w:val="00D60D01"/>
    <w:rsid w:val="00D6105D"/>
    <w:rsid w:val="00D64CC1"/>
    <w:rsid w:val="00D73366"/>
    <w:rsid w:val="00D74E06"/>
    <w:rsid w:val="00D76C99"/>
    <w:rsid w:val="00D76FF2"/>
    <w:rsid w:val="00D82B03"/>
    <w:rsid w:val="00D84FC0"/>
    <w:rsid w:val="00D91982"/>
    <w:rsid w:val="00DA55C4"/>
    <w:rsid w:val="00DA68F7"/>
    <w:rsid w:val="00DB07E7"/>
    <w:rsid w:val="00DB124B"/>
    <w:rsid w:val="00DB6808"/>
    <w:rsid w:val="00DB6EE1"/>
    <w:rsid w:val="00DB7543"/>
    <w:rsid w:val="00DC006E"/>
    <w:rsid w:val="00DC71F3"/>
    <w:rsid w:val="00DD3408"/>
    <w:rsid w:val="00DD485B"/>
    <w:rsid w:val="00DD797F"/>
    <w:rsid w:val="00DE5F83"/>
    <w:rsid w:val="00DE7F35"/>
    <w:rsid w:val="00DF0BA3"/>
    <w:rsid w:val="00DF24F0"/>
    <w:rsid w:val="00DF381F"/>
    <w:rsid w:val="00E017EE"/>
    <w:rsid w:val="00E01FA4"/>
    <w:rsid w:val="00E0222B"/>
    <w:rsid w:val="00E03620"/>
    <w:rsid w:val="00E051D6"/>
    <w:rsid w:val="00E067AC"/>
    <w:rsid w:val="00E10135"/>
    <w:rsid w:val="00E10D9D"/>
    <w:rsid w:val="00E129CB"/>
    <w:rsid w:val="00E1443B"/>
    <w:rsid w:val="00E14F22"/>
    <w:rsid w:val="00E15212"/>
    <w:rsid w:val="00E21207"/>
    <w:rsid w:val="00E24DB2"/>
    <w:rsid w:val="00E26CC7"/>
    <w:rsid w:val="00E27162"/>
    <w:rsid w:val="00E33A8A"/>
    <w:rsid w:val="00E37474"/>
    <w:rsid w:val="00E41AB2"/>
    <w:rsid w:val="00E42109"/>
    <w:rsid w:val="00E464B3"/>
    <w:rsid w:val="00E4775A"/>
    <w:rsid w:val="00E51F82"/>
    <w:rsid w:val="00E555DA"/>
    <w:rsid w:val="00E60D9C"/>
    <w:rsid w:val="00E6103E"/>
    <w:rsid w:val="00E627BC"/>
    <w:rsid w:val="00E63115"/>
    <w:rsid w:val="00E63731"/>
    <w:rsid w:val="00E661B1"/>
    <w:rsid w:val="00E67ABE"/>
    <w:rsid w:val="00E7122F"/>
    <w:rsid w:val="00E7227A"/>
    <w:rsid w:val="00E752AA"/>
    <w:rsid w:val="00E75A59"/>
    <w:rsid w:val="00E76E1F"/>
    <w:rsid w:val="00E77532"/>
    <w:rsid w:val="00E77A4E"/>
    <w:rsid w:val="00E84B82"/>
    <w:rsid w:val="00E91EA6"/>
    <w:rsid w:val="00E934DD"/>
    <w:rsid w:val="00E93E3A"/>
    <w:rsid w:val="00E941C2"/>
    <w:rsid w:val="00E94B1B"/>
    <w:rsid w:val="00EA17F3"/>
    <w:rsid w:val="00EA297D"/>
    <w:rsid w:val="00EA4BF3"/>
    <w:rsid w:val="00EA64F7"/>
    <w:rsid w:val="00EB339F"/>
    <w:rsid w:val="00EB3FB9"/>
    <w:rsid w:val="00EB4652"/>
    <w:rsid w:val="00EB54E0"/>
    <w:rsid w:val="00EB57CC"/>
    <w:rsid w:val="00EB7F88"/>
    <w:rsid w:val="00EC1268"/>
    <w:rsid w:val="00EC1A82"/>
    <w:rsid w:val="00EC2684"/>
    <w:rsid w:val="00EC2E1F"/>
    <w:rsid w:val="00EC518D"/>
    <w:rsid w:val="00ED0B36"/>
    <w:rsid w:val="00ED3CCF"/>
    <w:rsid w:val="00ED4A1F"/>
    <w:rsid w:val="00EE342B"/>
    <w:rsid w:val="00EE5C2D"/>
    <w:rsid w:val="00EF2B53"/>
    <w:rsid w:val="00EF2FE8"/>
    <w:rsid w:val="00EF5343"/>
    <w:rsid w:val="00EF6B35"/>
    <w:rsid w:val="00EF748E"/>
    <w:rsid w:val="00F02988"/>
    <w:rsid w:val="00F02E74"/>
    <w:rsid w:val="00F03E83"/>
    <w:rsid w:val="00F13D9F"/>
    <w:rsid w:val="00F167FE"/>
    <w:rsid w:val="00F16AB6"/>
    <w:rsid w:val="00F205F6"/>
    <w:rsid w:val="00F25821"/>
    <w:rsid w:val="00F35BA9"/>
    <w:rsid w:val="00F36258"/>
    <w:rsid w:val="00F36B03"/>
    <w:rsid w:val="00F37A70"/>
    <w:rsid w:val="00F4030F"/>
    <w:rsid w:val="00F404DB"/>
    <w:rsid w:val="00F43F31"/>
    <w:rsid w:val="00F44963"/>
    <w:rsid w:val="00F56B59"/>
    <w:rsid w:val="00F5780E"/>
    <w:rsid w:val="00F62633"/>
    <w:rsid w:val="00F65BCD"/>
    <w:rsid w:val="00F67684"/>
    <w:rsid w:val="00F677A2"/>
    <w:rsid w:val="00F76578"/>
    <w:rsid w:val="00F8023F"/>
    <w:rsid w:val="00F802D0"/>
    <w:rsid w:val="00F83CB2"/>
    <w:rsid w:val="00F8621F"/>
    <w:rsid w:val="00F866F6"/>
    <w:rsid w:val="00F902E1"/>
    <w:rsid w:val="00F912DB"/>
    <w:rsid w:val="00F9189E"/>
    <w:rsid w:val="00F92959"/>
    <w:rsid w:val="00F94645"/>
    <w:rsid w:val="00F961C6"/>
    <w:rsid w:val="00F964C9"/>
    <w:rsid w:val="00F971C2"/>
    <w:rsid w:val="00FA55BD"/>
    <w:rsid w:val="00FA5D37"/>
    <w:rsid w:val="00FA65E7"/>
    <w:rsid w:val="00FB4534"/>
    <w:rsid w:val="00FB555B"/>
    <w:rsid w:val="00FB5901"/>
    <w:rsid w:val="00FC2C53"/>
    <w:rsid w:val="00FC73D3"/>
    <w:rsid w:val="00FD074D"/>
    <w:rsid w:val="00FD2DFA"/>
    <w:rsid w:val="00FD500B"/>
    <w:rsid w:val="00FD7744"/>
    <w:rsid w:val="00FE4731"/>
    <w:rsid w:val="00FE4A87"/>
    <w:rsid w:val="00FE7786"/>
    <w:rsid w:val="00FE786A"/>
    <w:rsid w:val="00FE7CBD"/>
    <w:rsid w:val="00FF21DD"/>
    <w:rsid w:val="00FF2203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685F03C"/>
  <w15:docId w15:val="{D941DA44-7768-4230-99DD-CA1182DE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8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A1163"/>
    <w:pPr>
      <w:keepNext/>
      <w:jc w:val="center"/>
      <w:outlineLvl w:val="0"/>
    </w:pPr>
    <w:rPr>
      <w:b/>
      <w:bCs/>
      <w:sz w:val="28"/>
      <w:szCs w:val="20"/>
    </w:rPr>
  </w:style>
  <w:style w:type="paragraph" w:styleId="Balk8">
    <w:name w:val="heading 8"/>
    <w:basedOn w:val="Normal"/>
    <w:next w:val="Normal"/>
    <w:link w:val="Balk8Char"/>
    <w:qFormat/>
    <w:rsid w:val="00E0222B"/>
    <w:pPr>
      <w:keepNext/>
      <w:shd w:val="clear" w:color="auto" w:fill="FFFFFF"/>
      <w:spacing w:line="250" w:lineRule="exact"/>
      <w:ind w:right="528" w:firstLine="5"/>
      <w:jc w:val="both"/>
      <w:outlineLvl w:val="7"/>
    </w:pPr>
    <w:rPr>
      <w:b/>
      <w:bCs/>
      <w:color w:val="000000"/>
      <w:spacing w:val="1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basedOn w:val="Normal"/>
    <w:rsid w:val="00052305"/>
    <w:pPr>
      <w:jc w:val="center"/>
    </w:pPr>
    <w:rPr>
      <w:rFonts w:cs="Arial"/>
      <w:b/>
      <w:bCs/>
    </w:rPr>
  </w:style>
  <w:style w:type="paragraph" w:styleId="KonuBal">
    <w:name w:val="Title"/>
    <w:basedOn w:val="Normal"/>
    <w:qFormat/>
    <w:rsid w:val="000523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il3">
    <w:name w:val="Stil3"/>
    <w:basedOn w:val="Normal"/>
    <w:autoRedefine/>
    <w:rsid w:val="00EC2E1F"/>
    <w:pPr>
      <w:jc w:val="center"/>
    </w:pPr>
    <w:rPr>
      <w:rFonts w:cs="Arial"/>
      <w:b/>
      <w:bCs/>
    </w:rPr>
  </w:style>
  <w:style w:type="paragraph" w:styleId="GvdeMetni">
    <w:name w:val="Body Text"/>
    <w:basedOn w:val="Normal"/>
    <w:rsid w:val="00D159A4"/>
    <w:pPr>
      <w:spacing w:after="120"/>
    </w:pPr>
  </w:style>
  <w:style w:type="paragraph" w:styleId="Liste">
    <w:name w:val="List"/>
    <w:basedOn w:val="Normal"/>
    <w:rsid w:val="00C4238D"/>
    <w:pPr>
      <w:ind w:left="283" w:hanging="283"/>
    </w:pPr>
  </w:style>
  <w:style w:type="character" w:styleId="Kpr">
    <w:name w:val="Hyperlink"/>
    <w:basedOn w:val="VarsaylanParagrafYazTipi"/>
    <w:rsid w:val="006D7A9D"/>
    <w:rPr>
      <w:color w:val="0000FF"/>
      <w:u w:val="single"/>
    </w:rPr>
  </w:style>
  <w:style w:type="paragraph" w:styleId="AltBilgi">
    <w:name w:val="footer"/>
    <w:basedOn w:val="Normal"/>
    <w:link w:val="AltBilgiChar"/>
    <w:rsid w:val="006D7A9D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rsid w:val="00A87C8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03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12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263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86221F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rsid w:val="00E0222B"/>
    <w:rPr>
      <w:b/>
      <w:bCs/>
      <w:color w:val="000000"/>
      <w:spacing w:val="1"/>
      <w:sz w:val="22"/>
      <w:szCs w:val="22"/>
      <w:shd w:val="clear" w:color="auto" w:fill="FFFFFF"/>
    </w:rPr>
  </w:style>
  <w:style w:type="paragraph" w:customStyle="1" w:styleId="3-NormalYaz">
    <w:name w:val="3-Normal Yazı"/>
    <w:rsid w:val="00DD797F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rsid w:val="00BA1163"/>
    <w:rPr>
      <w:b/>
      <w:bCs/>
      <w:sz w:val="28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88233F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8233F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2707B8"/>
    <w:rPr>
      <w:sz w:val="24"/>
      <w:szCs w:val="24"/>
    </w:rPr>
  </w:style>
  <w:style w:type="paragraph" w:customStyle="1" w:styleId="Default">
    <w:name w:val="Default"/>
    <w:rsid w:val="00C462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619B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8A619B"/>
    <w:rPr>
      <w:i/>
      <w:iCs/>
    </w:rPr>
  </w:style>
  <w:style w:type="paragraph" w:customStyle="1" w:styleId="xmsonormal">
    <w:name w:val="x_msonormal"/>
    <w:basedOn w:val="Normal"/>
    <w:rsid w:val="00E60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gdem.saltik\Desktop\yeni%20sablon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yeni sablon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ACER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Selim Kargul</dc:creator>
  <cp:lastModifiedBy>Duygu Koca</cp:lastModifiedBy>
  <cp:revision>12</cp:revision>
  <cp:lastPrinted>2023-05-12T11:43:00Z</cp:lastPrinted>
  <dcterms:created xsi:type="dcterms:W3CDTF">2026-03-30T07:51:00Z</dcterms:created>
  <dcterms:modified xsi:type="dcterms:W3CDTF">2026-04-29T10:54:00Z</dcterms:modified>
</cp:coreProperties>
</file>