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3F50" w14:textId="77777777" w:rsidR="004B60FC" w:rsidRPr="00185072" w:rsidRDefault="004B60FC" w:rsidP="00185072">
      <w:pPr>
        <w:shd w:val="clear" w:color="auto" w:fill="FFFFFF" w:themeFill="background1"/>
        <w:spacing w:afterLines="80" w:after="192" w:line="240" w:lineRule="auto"/>
        <w:ind w:right="1701"/>
        <w:contextualSpacing/>
        <w:rPr>
          <w:rFonts w:cs="Times New Roman"/>
          <w:sz w:val="26"/>
          <w:szCs w:val="26"/>
        </w:rPr>
      </w:pPr>
      <w:r w:rsidRPr="00185072">
        <w:rPr>
          <w:rFonts w:cs="Times New Roman"/>
          <w:noProof/>
          <w:sz w:val="26"/>
          <w:szCs w:val="26"/>
          <w:lang w:eastAsia="tr-TR"/>
        </w:rPr>
        <w:drawing>
          <wp:anchor distT="0" distB="0" distL="114300" distR="114300" simplePos="0" relativeHeight="251659264" behindDoc="0" locked="0" layoutInCell="1" allowOverlap="1" wp14:anchorId="557E622A" wp14:editId="6C88B581">
            <wp:simplePos x="0" y="0"/>
            <wp:positionH relativeFrom="margin">
              <wp:posOffset>92710</wp:posOffset>
            </wp:positionH>
            <wp:positionV relativeFrom="margin">
              <wp:posOffset>-97790</wp:posOffset>
            </wp:positionV>
            <wp:extent cx="1003935" cy="92964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g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67" t="7410" r="8567" b="1"/>
                    <a:stretch/>
                  </pic:blipFill>
                  <pic:spPr bwMode="auto">
                    <a:xfrm>
                      <a:off x="0" y="0"/>
                      <a:ext cx="1003935" cy="92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5072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3A8044F" wp14:editId="6FBA1AA5">
            <wp:simplePos x="0" y="0"/>
            <wp:positionH relativeFrom="column">
              <wp:posOffset>5052060</wp:posOffset>
            </wp:positionH>
            <wp:positionV relativeFrom="page">
              <wp:posOffset>572135</wp:posOffset>
            </wp:positionV>
            <wp:extent cx="1222375" cy="683895"/>
            <wp:effectExtent l="0" t="0" r="0" b="1905"/>
            <wp:wrapThrough wrapText="bothSides">
              <wp:wrapPolygon edited="0">
                <wp:start x="0" y="0"/>
                <wp:lineTo x="0" y="21058"/>
                <wp:lineTo x="21207" y="21058"/>
                <wp:lineTo x="21207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5" t="24868" r="22582" b="20602"/>
                    <a:stretch/>
                  </pic:blipFill>
                  <pic:spPr bwMode="auto">
                    <a:xfrm>
                      <a:off x="0" y="0"/>
                      <a:ext cx="1222375" cy="68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5072">
        <w:rPr>
          <w:rFonts w:cs="Times New Roman"/>
          <w:sz w:val="26"/>
          <w:szCs w:val="26"/>
        </w:rPr>
        <w:t>T.C.</w:t>
      </w:r>
    </w:p>
    <w:p w14:paraId="23E1D660" w14:textId="77777777" w:rsidR="004B60FC" w:rsidRPr="00185072" w:rsidRDefault="004B60FC" w:rsidP="00185072">
      <w:pPr>
        <w:shd w:val="clear" w:color="auto" w:fill="FFFFFF" w:themeFill="background1"/>
        <w:spacing w:afterLines="80" w:after="192" w:line="240" w:lineRule="auto"/>
        <w:ind w:right="1701"/>
        <w:contextualSpacing/>
        <w:rPr>
          <w:rFonts w:cs="Times New Roman"/>
          <w:sz w:val="26"/>
          <w:szCs w:val="26"/>
        </w:rPr>
      </w:pPr>
      <w:r w:rsidRPr="00185072">
        <w:rPr>
          <w:rFonts w:cs="Times New Roman"/>
          <w:sz w:val="26"/>
          <w:szCs w:val="26"/>
        </w:rPr>
        <w:t>ANKARA VALİLİĞİ</w:t>
      </w:r>
    </w:p>
    <w:p w14:paraId="29E9F373" w14:textId="77777777" w:rsidR="004B60FC" w:rsidRPr="00185072" w:rsidRDefault="004B60FC" w:rsidP="00185072">
      <w:pPr>
        <w:shd w:val="clear" w:color="auto" w:fill="FFFFFF" w:themeFill="background1"/>
        <w:spacing w:afterLines="80" w:after="192" w:line="240" w:lineRule="auto"/>
        <w:ind w:right="1701"/>
        <w:contextualSpacing/>
        <w:rPr>
          <w:rFonts w:cs="Times New Roman"/>
          <w:sz w:val="26"/>
          <w:szCs w:val="26"/>
        </w:rPr>
      </w:pPr>
      <w:r w:rsidRPr="00185072">
        <w:rPr>
          <w:rFonts w:cs="Times New Roman"/>
          <w:sz w:val="26"/>
          <w:szCs w:val="26"/>
        </w:rPr>
        <w:t>Çevre, Şehircilik ve İklim Değişikliği İl Müdürlüğü</w:t>
      </w:r>
    </w:p>
    <w:p w14:paraId="0F2D3CB3" w14:textId="77777777" w:rsidR="004B60FC" w:rsidRPr="00185072" w:rsidRDefault="004B60FC" w:rsidP="00185072">
      <w:pPr>
        <w:shd w:val="clear" w:color="auto" w:fill="FFFFFF" w:themeFill="background1"/>
        <w:spacing w:afterLines="80" w:after="192" w:line="276" w:lineRule="auto"/>
        <w:ind w:right="1701"/>
        <w:contextualSpacing/>
        <w:jc w:val="both"/>
        <w:rPr>
          <w:rFonts w:cs="Times New Roman"/>
          <w:sz w:val="26"/>
          <w:szCs w:val="26"/>
        </w:rPr>
      </w:pPr>
    </w:p>
    <w:p w14:paraId="623DB585" w14:textId="77777777" w:rsidR="005164DA" w:rsidRPr="00185072" w:rsidRDefault="005164DA" w:rsidP="00185072">
      <w:pPr>
        <w:shd w:val="clear" w:color="auto" w:fill="FFFFFF" w:themeFill="background1"/>
        <w:spacing w:after="345" w:line="300" w:lineRule="atLeast"/>
        <w:ind w:firstLine="720"/>
        <w:jc w:val="both"/>
        <w:rPr>
          <w:rFonts w:eastAsia="Times New Roman" w:cs="Times New Roman"/>
          <w:color w:val="1A1A1E"/>
          <w:szCs w:val="24"/>
          <w:lang w:eastAsia="tr-TR"/>
        </w:rPr>
      </w:pPr>
    </w:p>
    <w:p w14:paraId="7316EB4C" w14:textId="475A7CA1" w:rsidR="00016F6A" w:rsidRPr="00185072" w:rsidRDefault="003D1938" w:rsidP="00185072">
      <w:pPr>
        <w:shd w:val="clear" w:color="auto" w:fill="FFFFFF" w:themeFill="background1"/>
        <w:spacing w:after="345" w:line="300" w:lineRule="atLeast"/>
        <w:ind w:firstLine="720"/>
        <w:jc w:val="both"/>
        <w:rPr>
          <w:rFonts w:eastAsia="Times New Roman" w:cs="Times New Roman"/>
          <w:color w:val="1A1A1E"/>
          <w:szCs w:val="24"/>
          <w:lang w:eastAsia="tr-TR"/>
        </w:rPr>
      </w:pPr>
      <w:r w:rsidRPr="00185072">
        <w:rPr>
          <w:rFonts w:eastAsia="Times New Roman" w:cs="Times New Roman"/>
          <w:color w:val="1A1A1E"/>
          <w:szCs w:val="24"/>
          <w:lang w:eastAsia="tr-TR"/>
        </w:rPr>
        <w:t>Çevre, Şehircilik ve İklim Değişikliği İl Müdürlüğü denetim personelinin yaptığı denetimler sonucu uygunsuzluk tespit edilmesi durumunda, 7223 sayılı Ürün Güvenliği ve Teknik Düzenlemeler Kanunun 16.</w:t>
      </w:r>
      <w:r w:rsidR="00912CBF" w:rsidRPr="00185072">
        <w:rPr>
          <w:rFonts w:eastAsia="Times New Roman" w:cs="Times New Roman"/>
          <w:color w:val="1A1A1E"/>
          <w:szCs w:val="24"/>
          <w:lang w:eastAsia="tr-TR"/>
        </w:rPr>
        <w:t xml:space="preserve"> </w:t>
      </w:r>
      <w:r w:rsidRPr="00185072">
        <w:rPr>
          <w:rFonts w:eastAsia="Times New Roman" w:cs="Times New Roman"/>
          <w:color w:val="1A1A1E"/>
          <w:szCs w:val="24"/>
          <w:lang w:eastAsia="tr-TR"/>
        </w:rPr>
        <w:t>maddesinin sekizinci fıkrasına istinaden kamuoyunun bilgilendirilmesi hükme bağlanmıştır.</w:t>
      </w:r>
    </w:p>
    <w:p w14:paraId="0A723C30" w14:textId="52DBFCF5" w:rsidR="003D1938" w:rsidRPr="00185072" w:rsidRDefault="003D1938" w:rsidP="00185072">
      <w:pPr>
        <w:shd w:val="clear" w:color="auto" w:fill="FFFFFF" w:themeFill="background1"/>
        <w:spacing w:after="345" w:line="300" w:lineRule="atLeast"/>
        <w:ind w:firstLine="720"/>
        <w:jc w:val="both"/>
        <w:rPr>
          <w:rFonts w:eastAsia="Times New Roman" w:cs="Times New Roman"/>
          <w:color w:val="1A1A1E"/>
          <w:szCs w:val="24"/>
          <w:lang w:eastAsia="tr-TR"/>
        </w:rPr>
      </w:pPr>
      <w:r w:rsidRPr="00185072">
        <w:rPr>
          <w:rFonts w:eastAsia="Times New Roman" w:cs="Times New Roman"/>
          <w:color w:val="1A1A1E"/>
          <w:szCs w:val="24"/>
          <w:lang w:eastAsia="tr-TR"/>
        </w:rPr>
        <w:t xml:space="preserve">İl Müdürlüğümüz tarafından </w:t>
      </w:r>
      <w:r w:rsidR="004B60FC" w:rsidRPr="00185072">
        <w:rPr>
          <w:rFonts w:eastAsia="Times New Roman" w:cs="Times New Roman"/>
          <w:color w:val="1A1A1E"/>
          <w:szCs w:val="24"/>
          <w:lang w:eastAsia="tr-TR"/>
        </w:rPr>
        <w:t>202</w:t>
      </w:r>
      <w:r w:rsidR="00F711D9">
        <w:rPr>
          <w:rFonts w:eastAsia="Times New Roman" w:cs="Times New Roman"/>
          <w:color w:val="1A1A1E"/>
          <w:szCs w:val="24"/>
          <w:lang w:eastAsia="tr-TR"/>
        </w:rPr>
        <w:t>5</w:t>
      </w:r>
      <w:r w:rsidR="004B60FC" w:rsidRPr="00185072">
        <w:rPr>
          <w:rFonts w:eastAsia="Times New Roman" w:cs="Times New Roman"/>
          <w:color w:val="1A1A1E"/>
          <w:szCs w:val="24"/>
          <w:lang w:eastAsia="tr-TR"/>
        </w:rPr>
        <w:t xml:space="preserve"> yılında </w:t>
      </w:r>
      <w:r w:rsidRPr="00185072">
        <w:rPr>
          <w:rFonts w:eastAsia="Times New Roman" w:cs="Times New Roman"/>
          <w:color w:val="1A1A1E"/>
          <w:szCs w:val="24"/>
          <w:lang w:eastAsia="tr-TR"/>
        </w:rPr>
        <w:t>yapılan denetimlerde Piyasa Gözetimi ve Denetimi faaliyetleri kapsamında 7223 Sayılı Ürün Güvenliği ve Teknik Düzenlemeler Kanunu ve ilgili yönetmelik hükümlerine aykırı hareket eden firmalara ilişkin İdari Yaptırım Karar</w:t>
      </w:r>
      <w:r w:rsidR="00016F6A" w:rsidRPr="00185072">
        <w:rPr>
          <w:rFonts w:eastAsia="Times New Roman" w:cs="Times New Roman"/>
          <w:color w:val="1A1A1E"/>
          <w:szCs w:val="24"/>
          <w:lang w:eastAsia="tr-TR"/>
        </w:rPr>
        <w:t xml:space="preserve">larına </w:t>
      </w:r>
      <w:r w:rsidRPr="00185072">
        <w:rPr>
          <w:rFonts w:eastAsia="Times New Roman" w:cs="Times New Roman"/>
          <w:color w:val="1A1A1E"/>
          <w:szCs w:val="24"/>
          <w:lang w:eastAsia="tr-TR"/>
        </w:rPr>
        <w:t>ait bilgiler aşağıda yer almaktadır.</w:t>
      </w:r>
    </w:p>
    <w:p w14:paraId="1A21162B" w14:textId="61D2E398" w:rsidR="000D2606" w:rsidRPr="00185072" w:rsidRDefault="003D1938" w:rsidP="00185072">
      <w:pPr>
        <w:shd w:val="clear" w:color="auto" w:fill="FFFFFF" w:themeFill="background1"/>
        <w:ind w:firstLine="720"/>
        <w:jc w:val="left"/>
        <w:rPr>
          <w:rFonts w:eastAsia="Times New Roman" w:cs="Times New Roman"/>
          <w:color w:val="1A1A1E"/>
          <w:szCs w:val="24"/>
          <w:lang w:eastAsia="tr-TR"/>
        </w:rPr>
      </w:pPr>
      <w:r w:rsidRPr="00185072">
        <w:rPr>
          <w:rFonts w:eastAsia="Times New Roman" w:cs="Times New Roman"/>
          <w:color w:val="1A1A1E"/>
          <w:szCs w:val="24"/>
          <w:lang w:eastAsia="tr-TR"/>
        </w:rPr>
        <w:t>Kamuoyunun bilgisine sunulur.</w:t>
      </w:r>
    </w:p>
    <w:p w14:paraId="72721894" w14:textId="77777777" w:rsidR="005164DA" w:rsidRPr="00185072" w:rsidRDefault="005164DA" w:rsidP="00185072">
      <w:pPr>
        <w:shd w:val="clear" w:color="auto" w:fill="FFFFFF" w:themeFill="background1"/>
        <w:ind w:firstLine="720"/>
        <w:jc w:val="left"/>
        <w:rPr>
          <w:rFonts w:ascii="Arial" w:eastAsia="Times New Roman" w:hAnsi="Arial" w:cs="Arial"/>
          <w:szCs w:val="24"/>
          <w:lang w:eastAsia="tr-TR"/>
        </w:rPr>
      </w:pPr>
    </w:p>
    <w:tbl>
      <w:tblPr>
        <w:tblStyle w:val="TabloKlavuzu"/>
        <w:tblW w:w="9960" w:type="dxa"/>
        <w:tblInd w:w="-5" w:type="dxa"/>
        <w:tblLook w:val="04A0" w:firstRow="1" w:lastRow="0" w:firstColumn="1" w:lastColumn="0" w:noHBand="0" w:noVBand="1"/>
      </w:tblPr>
      <w:tblGrid>
        <w:gridCol w:w="1505"/>
        <w:gridCol w:w="1183"/>
        <w:gridCol w:w="2666"/>
        <w:gridCol w:w="1960"/>
        <w:gridCol w:w="2646"/>
      </w:tblGrid>
      <w:tr w:rsidR="003D6DB1" w:rsidRPr="00185072" w14:paraId="093DC3CE" w14:textId="0E2AB081" w:rsidTr="00DC29AB">
        <w:tc>
          <w:tcPr>
            <w:tcW w:w="1505" w:type="dxa"/>
          </w:tcPr>
          <w:p w14:paraId="79438F31" w14:textId="71E88587" w:rsidR="00A5346F" w:rsidRPr="00185072" w:rsidRDefault="00A5346F" w:rsidP="00185072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185072">
              <w:rPr>
                <w:rFonts w:cs="Times New Roman"/>
                <w:sz w:val="20"/>
                <w:szCs w:val="20"/>
              </w:rPr>
              <w:t>FİRMA ADI</w:t>
            </w:r>
          </w:p>
        </w:tc>
        <w:tc>
          <w:tcPr>
            <w:tcW w:w="1183" w:type="dxa"/>
          </w:tcPr>
          <w:p w14:paraId="0D07FDD8" w14:textId="33438E67" w:rsidR="00A5346F" w:rsidRPr="00185072" w:rsidRDefault="00A5346F" w:rsidP="00185072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185072">
              <w:rPr>
                <w:rFonts w:cs="Times New Roman"/>
                <w:sz w:val="20"/>
                <w:szCs w:val="20"/>
              </w:rPr>
              <w:t>İDARİ YAPTIRIM TARİHİ</w:t>
            </w:r>
          </w:p>
        </w:tc>
        <w:tc>
          <w:tcPr>
            <w:tcW w:w="2666" w:type="dxa"/>
          </w:tcPr>
          <w:p w14:paraId="511762FF" w14:textId="6C9436D2" w:rsidR="00A5346F" w:rsidRPr="00185072" w:rsidRDefault="00A5346F" w:rsidP="00185072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185072">
              <w:rPr>
                <w:rFonts w:cs="Times New Roman"/>
                <w:sz w:val="20"/>
                <w:szCs w:val="20"/>
              </w:rPr>
              <w:t>UYGUNSUZLUK</w:t>
            </w:r>
          </w:p>
        </w:tc>
        <w:tc>
          <w:tcPr>
            <w:tcW w:w="1960" w:type="dxa"/>
          </w:tcPr>
          <w:p w14:paraId="7A48C5C9" w14:textId="5F3D138F" w:rsidR="00A5346F" w:rsidRPr="00185072" w:rsidRDefault="00A5346F" w:rsidP="00185072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185072">
              <w:rPr>
                <w:rFonts w:cs="Times New Roman"/>
                <w:sz w:val="20"/>
                <w:szCs w:val="20"/>
              </w:rPr>
              <w:t>İDARİ YAPTIRIM KARARI</w:t>
            </w:r>
          </w:p>
        </w:tc>
        <w:tc>
          <w:tcPr>
            <w:tcW w:w="2646" w:type="dxa"/>
          </w:tcPr>
          <w:p w14:paraId="16C20C33" w14:textId="669EEF21" w:rsidR="00A5346F" w:rsidRPr="00185072" w:rsidRDefault="00A5346F" w:rsidP="00185072">
            <w:pPr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185072">
              <w:rPr>
                <w:rFonts w:cs="Times New Roman"/>
                <w:sz w:val="20"/>
                <w:szCs w:val="20"/>
              </w:rPr>
              <w:t>ALINAN DÜZELTİCİ ÖNLEM</w:t>
            </w:r>
          </w:p>
        </w:tc>
      </w:tr>
      <w:tr w:rsidR="003D6DB1" w:rsidRPr="00185072" w14:paraId="6F9FCC51" w14:textId="77777777" w:rsidTr="00DC29AB">
        <w:tc>
          <w:tcPr>
            <w:tcW w:w="1505" w:type="dxa"/>
          </w:tcPr>
          <w:p w14:paraId="7814B85F" w14:textId="5DB1F8C9" w:rsidR="00DC29AB" w:rsidRPr="00185072" w:rsidRDefault="00F711D9" w:rsidP="00185072">
            <w:pPr>
              <w:shd w:val="clear" w:color="auto" w:fill="FFFFFF" w:themeFill="background1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Limak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Çimento San. ve Tic. A. Ş.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(Temelli Tesisi)</w:t>
            </w:r>
          </w:p>
        </w:tc>
        <w:tc>
          <w:tcPr>
            <w:tcW w:w="1183" w:type="dxa"/>
          </w:tcPr>
          <w:p w14:paraId="4DF21DDB" w14:textId="12224EEC" w:rsidR="00DC29AB" w:rsidRPr="00185072" w:rsidRDefault="00F711D9" w:rsidP="00185072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24.04.2025</w:t>
            </w:r>
          </w:p>
        </w:tc>
        <w:tc>
          <w:tcPr>
            <w:tcW w:w="2666" w:type="dxa"/>
          </w:tcPr>
          <w:p w14:paraId="477689FE" w14:textId="77777777" w:rsidR="00F711D9" w:rsidRPr="00185072" w:rsidRDefault="00F711D9" w:rsidP="00F711D9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5C703273" w14:textId="29989D5B" w:rsidR="00DC29AB" w:rsidRPr="00185072" w:rsidRDefault="00F711D9" w:rsidP="00F711D9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(C 30/37 Kırım Sonucunun Düşük Çıkması)</w:t>
            </w:r>
          </w:p>
        </w:tc>
        <w:tc>
          <w:tcPr>
            <w:tcW w:w="1960" w:type="dxa"/>
          </w:tcPr>
          <w:p w14:paraId="574C4217" w14:textId="0E622432" w:rsidR="00DC29AB" w:rsidRPr="00185072" w:rsidRDefault="00DC29AB" w:rsidP="00185072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23903DCE" w14:textId="66133E4B" w:rsidR="00DC29AB" w:rsidRPr="00185072" w:rsidRDefault="00DC29AB" w:rsidP="00185072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3D6DB1" w:rsidRPr="00185072" w14:paraId="3C842AD7" w14:textId="77777777" w:rsidTr="00DC29AB">
        <w:tc>
          <w:tcPr>
            <w:tcW w:w="1505" w:type="dxa"/>
          </w:tcPr>
          <w:p w14:paraId="559294D7" w14:textId="072B4D35" w:rsidR="00F711D9" w:rsidRPr="00185072" w:rsidRDefault="00F711D9" w:rsidP="00F711D9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>Kocalar Hazır Beton ve İnşaat Sanayi Ticaret A.Ş. 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Yenice</w:t>
            </w:r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Tesisi)</w:t>
            </w:r>
          </w:p>
        </w:tc>
        <w:tc>
          <w:tcPr>
            <w:tcW w:w="1183" w:type="dxa"/>
          </w:tcPr>
          <w:p w14:paraId="7364E467" w14:textId="233DAFB7" w:rsidR="00F711D9" w:rsidRPr="00185072" w:rsidRDefault="00F711D9" w:rsidP="00F711D9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24.04.2025</w:t>
            </w:r>
          </w:p>
        </w:tc>
        <w:tc>
          <w:tcPr>
            <w:tcW w:w="2666" w:type="dxa"/>
          </w:tcPr>
          <w:p w14:paraId="108AC192" w14:textId="77777777" w:rsidR="00F711D9" w:rsidRPr="00185072" w:rsidRDefault="00F711D9" w:rsidP="00F711D9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009B3DA1" w14:textId="3630B975" w:rsidR="00F711D9" w:rsidRPr="00185072" w:rsidRDefault="00F711D9" w:rsidP="00F711D9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(C 30/37 Kırım Sonucunun Düşük Çıkması)</w:t>
            </w:r>
          </w:p>
        </w:tc>
        <w:tc>
          <w:tcPr>
            <w:tcW w:w="1960" w:type="dxa"/>
          </w:tcPr>
          <w:p w14:paraId="5E9806DA" w14:textId="064798EC" w:rsidR="00F711D9" w:rsidRPr="00185072" w:rsidRDefault="00F711D9" w:rsidP="00F711D9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094BD056" w14:textId="03C239EE" w:rsidR="00F711D9" w:rsidRPr="00185072" w:rsidRDefault="00F711D9" w:rsidP="00F711D9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3D6DB1" w:rsidRPr="00185072" w14:paraId="377BFD97" w14:textId="77777777" w:rsidTr="00DC29AB">
        <w:tc>
          <w:tcPr>
            <w:tcW w:w="1505" w:type="dxa"/>
          </w:tcPr>
          <w:p w14:paraId="61CFCEE1" w14:textId="61C86E52" w:rsidR="00F711D9" w:rsidRPr="00185072" w:rsidRDefault="00F711D9" w:rsidP="00F711D9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S-Uysal Beton İnş. </w:t>
            </w:r>
            <w:proofErr w:type="spellStart"/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>Nakl</w:t>
            </w:r>
            <w:proofErr w:type="spellEnd"/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>. Harfi. San. Tic. Ltd. Şti.</w:t>
            </w:r>
          </w:p>
        </w:tc>
        <w:tc>
          <w:tcPr>
            <w:tcW w:w="1183" w:type="dxa"/>
          </w:tcPr>
          <w:p w14:paraId="7C407669" w14:textId="1BDB7999" w:rsidR="00F711D9" w:rsidRPr="00185072" w:rsidRDefault="00F711D9" w:rsidP="00F711D9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03.10.2025</w:t>
            </w:r>
          </w:p>
        </w:tc>
        <w:tc>
          <w:tcPr>
            <w:tcW w:w="2666" w:type="dxa"/>
          </w:tcPr>
          <w:p w14:paraId="015BACB8" w14:textId="77777777" w:rsidR="00F711D9" w:rsidRPr="00185072" w:rsidRDefault="00F711D9" w:rsidP="00F711D9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500B90D5" w14:textId="3DB3DAD7" w:rsidR="00F711D9" w:rsidRPr="00185072" w:rsidRDefault="00F711D9" w:rsidP="00F711D9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(C 3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5/45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Kırım Sonucunun Düşük Çıkması)</w:t>
            </w:r>
          </w:p>
        </w:tc>
        <w:tc>
          <w:tcPr>
            <w:tcW w:w="1960" w:type="dxa"/>
          </w:tcPr>
          <w:p w14:paraId="66C00A6D" w14:textId="0628B490" w:rsidR="00F711D9" w:rsidRPr="00185072" w:rsidRDefault="00F711D9" w:rsidP="00F711D9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705CE9A3" w14:textId="62A399FE" w:rsidR="00F711D9" w:rsidRPr="00185072" w:rsidRDefault="00F711D9" w:rsidP="00F711D9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79A9507F" w14:textId="77777777" w:rsidTr="00DC29AB">
        <w:tc>
          <w:tcPr>
            <w:tcW w:w="1505" w:type="dxa"/>
          </w:tcPr>
          <w:p w14:paraId="10DDDBA0" w14:textId="4F739457" w:rsidR="00F711D9" w:rsidRPr="00185072" w:rsidRDefault="00F711D9" w:rsidP="00F711D9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>Kocalar Hazır Beton ve İnşaat Sanayi Ticaret A.Ş. 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Çubuk </w:t>
            </w:r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>Tesisi)</w:t>
            </w:r>
          </w:p>
        </w:tc>
        <w:tc>
          <w:tcPr>
            <w:tcW w:w="1183" w:type="dxa"/>
          </w:tcPr>
          <w:p w14:paraId="2A3F388E" w14:textId="7B01B6F6" w:rsidR="00F711D9" w:rsidRPr="00185072" w:rsidRDefault="00F711D9" w:rsidP="00F711D9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20.03.2025</w:t>
            </w:r>
          </w:p>
        </w:tc>
        <w:tc>
          <w:tcPr>
            <w:tcW w:w="2666" w:type="dxa"/>
          </w:tcPr>
          <w:p w14:paraId="38E22DCF" w14:textId="77777777" w:rsidR="00F711D9" w:rsidRPr="005164DA" w:rsidRDefault="00F711D9" w:rsidP="00F711D9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58043D22" w14:textId="77777777" w:rsidR="00F711D9" w:rsidRPr="005164DA" w:rsidRDefault="00F711D9" w:rsidP="00F711D9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5669789A" w14:textId="35AA2083" w:rsidR="00F711D9" w:rsidRPr="00185072" w:rsidRDefault="00F711D9" w:rsidP="00F711D9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27447DB2" w14:textId="5AAE0F4A" w:rsidR="00F711D9" w:rsidRPr="00185072" w:rsidRDefault="00F711D9" w:rsidP="00F711D9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0996CFAA" w14:textId="628D7195" w:rsidR="00F711D9" w:rsidRPr="00185072" w:rsidRDefault="00F711D9" w:rsidP="00F711D9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513CA91C" w14:textId="77777777" w:rsidTr="00DC29AB">
        <w:tc>
          <w:tcPr>
            <w:tcW w:w="1505" w:type="dxa"/>
          </w:tcPr>
          <w:p w14:paraId="581F3B7D" w14:textId="487C5131" w:rsidR="00654228" w:rsidRPr="00185072" w:rsidRDefault="00654228" w:rsidP="00654228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8071C0">
              <w:rPr>
                <w:rFonts w:cs="Times New Roman"/>
                <w:sz w:val="16"/>
                <w:szCs w:val="16"/>
                <w:shd w:val="clear" w:color="auto" w:fill="FFFFFF"/>
              </w:rPr>
              <w:t>Baştaş Hazır Beton San. ve Tic. A.Ş 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Çankaya </w:t>
            </w:r>
            <w:r w:rsidRPr="008071C0">
              <w:rPr>
                <w:rFonts w:cs="Times New Roman"/>
                <w:sz w:val="16"/>
                <w:szCs w:val="16"/>
                <w:shd w:val="clear" w:color="auto" w:fill="FFFFFF"/>
              </w:rPr>
              <w:t>Tesisi)</w:t>
            </w:r>
          </w:p>
        </w:tc>
        <w:tc>
          <w:tcPr>
            <w:tcW w:w="1183" w:type="dxa"/>
          </w:tcPr>
          <w:p w14:paraId="413A1CAD" w14:textId="5B3FD765" w:rsidR="00654228" w:rsidRPr="00185072" w:rsidRDefault="004647E6" w:rsidP="00654228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20.03.2025</w:t>
            </w:r>
          </w:p>
        </w:tc>
        <w:tc>
          <w:tcPr>
            <w:tcW w:w="2666" w:type="dxa"/>
          </w:tcPr>
          <w:p w14:paraId="493FDBE3" w14:textId="77777777" w:rsidR="00654228" w:rsidRPr="005164DA" w:rsidRDefault="00654228" w:rsidP="00654228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31E3782B" w14:textId="77777777" w:rsidR="00654228" w:rsidRPr="005164DA" w:rsidRDefault="00654228" w:rsidP="00654228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6D6AF2C2" w14:textId="7E85E841" w:rsidR="00654228" w:rsidRPr="00185072" w:rsidRDefault="00654228" w:rsidP="00654228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3AEFFB7B" w14:textId="1A86BBAD" w:rsidR="00654228" w:rsidRPr="00185072" w:rsidRDefault="00654228" w:rsidP="00654228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238F7307" w14:textId="08AD074E" w:rsidR="00654228" w:rsidRPr="00185072" w:rsidRDefault="00654228" w:rsidP="00654228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54C6E4D3" w14:textId="77777777" w:rsidTr="00DC29AB">
        <w:tc>
          <w:tcPr>
            <w:tcW w:w="1505" w:type="dxa"/>
          </w:tcPr>
          <w:p w14:paraId="5B8C91B0" w14:textId="5FF49B5B" w:rsidR="00965EAE" w:rsidRPr="00185072" w:rsidRDefault="00965EAE" w:rsidP="00965EAE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8071C0">
              <w:rPr>
                <w:rFonts w:cs="Times New Roman"/>
                <w:sz w:val="16"/>
                <w:szCs w:val="16"/>
                <w:shd w:val="clear" w:color="auto" w:fill="FFFFFF"/>
              </w:rPr>
              <w:t>Baştaş Hazır Beton San. ve Tic. A.Ş 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Keçiören </w:t>
            </w:r>
            <w:r w:rsidRPr="008071C0">
              <w:rPr>
                <w:rFonts w:cs="Times New Roman"/>
                <w:sz w:val="16"/>
                <w:szCs w:val="16"/>
                <w:shd w:val="clear" w:color="auto" w:fill="FFFFFF"/>
              </w:rPr>
              <w:t>Tesisi)</w:t>
            </w:r>
          </w:p>
        </w:tc>
        <w:tc>
          <w:tcPr>
            <w:tcW w:w="1183" w:type="dxa"/>
          </w:tcPr>
          <w:p w14:paraId="3ABDEAF9" w14:textId="1445A002" w:rsidR="00965EAE" w:rsidRPr="00185072" w:rsidRDefault="00965EAE" w:rsidP="00965EA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20.03.2025</w:t>
            </w:r>
          </w:p>
        </w:tc>
        <w:tc>
          <w:tcPr>
            <w:tcW w:w="2666" w:type="dxa"/>
          </w:tcPr>
          <w:p w14:paraId="4E18243F" w14:textId="77777777" w:rsidR="00965EAE" w:rsidRPr="005164DA" w:rsidRDefault="00965EAE" w:rsidP="00965EAE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0F337595" w14:textId="77777777" w:rsidR="00965EAE" w:rsidRPr="005164DA" w:rsidRDefault="00965EAE" w:rsidP="00965EAE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22EC2ABA" w14:textId="44328FCC" w:rsidR="00965EAE" w:rsidRPr="00185072" w:rsidRDefault="00965EAE" w:rsidP="00965EAE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592FD3FF" w14:textId="62C36790" w:rsidR="00965EAE" w:rsidRPr="00185072" w:rsidRDefault="00965EAE" w:rsidP="00965EAE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1AE4C0D8" w14:textId="7D68F313" w:rsidR="00965EAE" w:rsidRPr="00185072" w:rsidRDefault="00965EAE" w:rsidP="00965EAE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15461E83" w14:textId="77777777" w:rsidTr="00DC29AB">
        <w:tc>
          <w:tcPr>
            <w:tcW w:w="1505" w:type="dxa"/>
          </w:tcPr>
          <w:p w14:paraId="2F51FB8D" w14:textId="7D2F1281" w:rsidR="00965EAE" w:rsidRPr="00185072" w:rsidRDefault="00965EAE" w:rsidP="00965EAE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Güven Gurup Hazır Beton </w:t>
            </w:r>
            <w:proofErr w:type="spellStart"/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>Hafr</w:t>
            </w:r>
            <w:proofErr w:type="spellEnd"/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>İnş</w:t>
            </w:r>
            <w:proofErr w:type="spellEnd"/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Mad. Tic. Ltd. Şti.</w:t>
            </w:r>
          </w:p>
        </w:tc>
        <w:tc>
          <w:tcPr>
            <w:tcW w:w="1183" w:type="dxa"/>
          </w:tcPr>
          <w:p w14:paraId="772C2EB4" w14:textId="5CACF6B4" w:rsidR="00965EAE" w:rsidRPr="00185072" w:rsidRDefault="00965EAE" w:rsidP="00965EA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20.03.2025</w:t>
            </w:r>
          </w:p>
        </w:tc>
        <w:tc>
          <w:tcPr>
            <w:tcW w:w="2666" w:type="dxa"/>
          </w:tcPr>
          <w:p w14:paraId="72812F21" w14:textId="77777777" w:rsidR="00965EAE" w:rsidRPr="005164DA" w:rsidRDefault="00965EAE" w:rsidP="00965EAE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60F9F9BA" w14:textId="77777777" w:rsidR="00965EAE" w:rsidRPr="005164DA" w:rsidRDefault="00965EAE" w:rsidP="00965EAE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lastRenderedPageBreak/>
              <w:t>maddesi birinci bendi, 5 inci maddesinin</w:t>
            </w:r>
          </w:p>
          <w:p w14:paraId="7508B177" w14:textId="70EE2E68" w:rsidR="00965EAE" w:rsidRPr="00185072" w:rsidRDefault="00965EAE" w:rsidP="00965EAE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698D08A8" w14:textId="7C7743D0" w:rsidR="00965EAE" w:rsidRPr="00185072" w:rsidRDefault="00965EAE" w:rsidP="00965EAE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lastRenderedPageBreak/>
              <w:t xml:space="preserve">Kanun’un 20’nci maddesinin birinci fıkrasının (a) bendi ve </w:t>
            </w: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lastRenderedPageBreak/>
              <w:t>sekizinci fıkrası hükmüne göre idari para cezası uygulanmıştır.</w:t>
            </w:r>
          </w:p>
        </w:tc>
        <w:tc>
          <w:tcPr>
            <w:tcW w:w="2646" w:type="dxa"/>
          </w:tcPr>
          <w:p w14:paraId="6291FA8F" w14:textId="06718278" w:rsidR="00965EAE" w:rsidRPr="00185072" w:rsidRDefault="00965EAE" w:rsidP="00965EAE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lastRenderedPageBreak/>
              <w:t xml:space="preserve">        İlgili teknik düzenlemede belirtilen şekilde uygunsuzluğu ortadan kaldırmak da dahil olmak </w:t>
            </w: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lastRenderedPageBreak/>
              <w:t>üzere, ürünün uygun hale getirilmesini veya ürünün bir risk oluşturmamasını sağlamak.</w:t>
            </w:r>
          </w:p>
        </w:tc>
      </w:tr>
      <w:tr w:rsidR="00CA1B5F" w:rsidRPr="00185072" w14:paraId="7E18761F" w14:textId="77777777" w:rsidTr="00DC29AB">
        <w:tc>
          <w:tcPr>
            <w:tcW w:w="1505" w:type="dxa"/>
          </w:tcPr>
          <w:p w14:paraId="27277FBE" w14:textId="0B788AF6" w:rsidR="00965EAE" w:rsidRPr="00185072" w:rsidRDefault="00965EAE" w:rsidP="00965EAE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Limmer</w:t>
            </w:r>
            <w:proofErr w:type="spellEnd"/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Beton San. ve Tic. A. Ş. (Şaşmaz Tesisi)</w:t>
            </w:r>
          </w:p>
        </w:tc>
        <w:tc>
          <w:tcPr>
            <w:tcW w:w="1183" w:type="dxa"/>
          </w:tcPr>
          <w:p w14:paraId="315C618F" w14:textId="64AC93D9" w:rsidR="00965EAE" w:rsidRPr="00185072" w:rsidRDefault="00965EAE" w:rsidP="00965EA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23.06.2025</w:t>
            </w:r>
          </w:p>
        </w:tc>
        <w:tc>
          <w:tcPr>
            <w:tcW w:w="2666" w:type="dxa"/>
          </w:tcPr>
          <w:p w14:paraId="52E0AD7A" w14:textId="77777777" w:rsidR="00965EAE" w:rsidRPr="00185072" w:rsidRDefault="00965EAE" w:rsidP="00965EAE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40177401" w14:textId="106C0FA8" w:rsidR="00965EAE" w:rsidRPr="00185072" w:rsidRDefault="00965EAE" w:rsidP="00965EAE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(C 30/37 Kırım Sonucunun Düşük Çıkması)</w:t>
            </w:r>
          </w:p>
        </w:tc>
        <w:tc>
          <w:tcPr>
            <w:tcW w:w="1960" w:type="dxa"/>
          </w:tcPr>
          <w:p w14:paraId="5ECA2806" w14:textId="1CA1523C" w:rsidR="00965EAE" w:rsidRPr="00185072" w:rsidRDefault="00965EAE" w:rsidP="00965EAE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0C6E49F8" w14:textId="73DC9618" w:rsidR="00965EAE" w:rsidRPr="00185072" w:rsidRDefault="00965EAE" w:rsidP="00965EAE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2D8A838F" w14:textId="77777777" w:rsidTr="00DC29AB">
        <w:tc>
          <w:tcPr>
            <w:tcW w:w="1505" w:type="dxa"/>
          </w:tcPr>
          <w:p w14:paraId="0E3A7EEE" w14:textId="30848DCF" w:rsidR="00C13226" w:rsidRPr="00185072" w:rsidRDefault="00C13226" w:rsidP="00C13226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Mustafa SÜMER Hazır </w:t>
            </w:r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Beton 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İnş. </w:t>
            </w:r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San. ve Tic. 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Ltd.</w:t>
            </w:r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Ş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ti.</w:t>
            </w:r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  <w:shd w:val="clear" w:color="auto" w:fill="FFFFFF"/>
              </w:rPr>
              <w:t>Malıköy</w:t>
            </w:r>
            <w:proofErr w:type="spellEnd"/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t>Tesisi)</w:t>
            </w:r>
          </w:p>
        </w:tc>
        <w:tc>
          <w:tcPr>
            <w:tcW w:w="1183" w:type="dxa"/>
          </w:tcPr>
          <w:p w14:paraId="7524286E" w14:textId="43EF53FF" w:rsidR="00C13226" w:rsidRPr="00185072" w:rsidRDefault="00C13226" w:rsidP="00C13226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23.06.2025</w:t>
            </w:r>
          </w:p>
        </w:tc>
        <w:tc>
          <w:tcPr>
            <w:tcW w:w="2666" w:type="dxa"/>
          </w:tcPr>
          <w:p w14:paraId="4F763BAC" w14:textId="77777777" w:rsidR="00C13226" w:rsidRPr="00185072" w:rsidRDefault="00C13226" w:rsidP="00C132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072FF81B" w14:textId="021E730E" w:rsidR="00C13226" w:rsidRPr="00185072" w:rsidRDefault="00C13226" w:rsidP="00C132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8/10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Kırım Sonucunun Düşük Çıkması)</w:t>
            </w:r>
          </w:p>
        </w:tc>
        <w:tc>
          <w:tcPr>
            <w:tcW w:w="1960" w:type="dxa"/>
          </w:tcPr>
          <w:p w14:paraId="564DC5E6" w14:textId="6608578A" w:rsidR="00C13226" w:rsidRPr="00185072" w:rsidRDefault="00C13226" w:rsidP="00C132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00ADFB33" w14:textId="69132C56" w:rsidR="00C13226" w:rsidRPr="00185072" w:rsidRDefault="00C13226" w:rsidP="00C132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7D545E84" w14:textId="77777777" w:rsidTr="00DC29AB">
        <w:tc>
          <w:tcPr>
            <w:tcW w:w="1505" w:type="dxa"/>
          </w:tcPr>
          <w:p w14:paraId="2DDFAC1B" w14:textId="293FEE88" w:rsidR="00517767" w:rsidRPr="00185072" w:rsidRDefault="00591F1F" w:rsidP="00517767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>Ozan Hazır Beton İnş. Mad. Nak. Pet. Oto. San. Tic. A.Ş. (Karapürçek Tesisi)</w:t>
            </w:r>
          </w:p>
        </w:tc>
        <w:tc>
          <w:tcPr>
            <w:tcW w:w="1183" w:type="dxa"/>
          </w:tcPr>
          <w:p w14:paraId="78DA4B64" w14:textId="0A65AB7F" w:rsidR="00517767" w:rsidRPr="00185072" w:rsidRDefault="00517767" w:rsidP="00517767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0</w:t>
            </w:r>
            <w:r w:rsidR="00591F1F">
              <w:rPr>
                <w:rFonts w:eastAsia="Times New Roman" w:cs="Times New Roman"/>
                <w:sz w:val="16"/>
                <w:szCs w:val="16"/>
                <w:lang w:eastAsia="tr-TR"/>
              </w:rPr>
              <w:t>3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.10.2025</w:t>
            </w:r>
          </w:p>
        </w:tc>
        <w:tc>
          <w:tcPr>
            <w:tcW w:w="2666" w:type="dxa"/>
          </w:tcPr>
          <w:p w14:paraId="66525FAE" w14:textId="77777777" w:rsidR="00517767" w:rsidRPr="00185072" w:rsidRDefault="00517767" w:rsidP="00517767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698B3562" w14:textId="30786988" w:rsidR="00517767" w:rsidRPr="00185072" w:rsidRDefault="00517767" w:rsidP="00517767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20/25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Kırım Sonucunun Düşük Çıkması)</w:t>
            </w:r>
          </w:p>
        </w:tc>
        <w:tc>
          <w:tcPr>
            <w:tcW w:w="1960" w:type="dxa"/>
          </w:tcPr>
          <w:p w14:paraId="1C8BECC3" w14:textId="4C26FB3B" w:rsidR="00517767" w:rsidRPr="00185072" w:rsidRDefault="00517767" w:rsidP="00517767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3F06A77E" w14:textId="0E80F3C2" w:rsidR="00517767" w:rsidRPr="00185072" w:rsidRDefault="00517767" w:rsidP="00517767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205FBBC2" w14:textId="77777777" w:rsidTr="00DC29AB">
        <w:tc>
          <w:tcPr>
            <w:tcW w:w="1505" w:type="dxa"/>
          </w:tcPr>
          <w:p w14:paraId="39E585F9" w14:textId="77777777" w:rsidR="00591F1F" w:rsidRDefault="00591F1F" w:rsidP="00591F1F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Mustafa SÜMER Hazır </w:t>
            </w:r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Beton 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İnş. </w:t>
            </w:r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San. ve Tic. 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Ltd.</w:t>
            </w:r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Ş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ti.</w:t>
            </w:r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>
              <w:rPr>
                <w:rFonts w:cs="Times New Roman"/>
                <w:sz w:val="16"/>
                <w:szCs w:val="16"/>
                <w:shd w:val="clear" w:color="auto" w:fill="FFFFFF"/>
              </w:rPr>
              <w:t>Malıköy</w:t>
            </w:r>
            <w:proofErr w:type="spellEnd"/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t>Tesisi)</w:t>
            </w:r>
          </w:p>
          <w:p w14:paraId="4483AB13" w14:textId="3707BCC1" w:rsidR="00591F1F" w:rsidRPr="00185072" w:rsidRDefault="00591F1F" w:rsidP="00591F1F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3" w:type="dxa"/>
          </w:tcPr>
          <w:p w14:paraId="0A46D0EC" w14:textId="080A0620" w:rsidR="00591F1F" w:rsidRPr="00185072" w:rsidRDefault="00591F1F" w:rsidP="00591F1F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02.07.2025 </w:t>
            </w:r>
          </w:p>
        </w:tc>
        <w:tc>
          <w:tcPr>
            <w:tcW w:w="2666" w:type="dxa"/>
          </w:tcPr>
          <w:p w14:paraId="21ABA396" w14:textId="77777777" w:rsidR="00591F1F" w:rsidRPr="00185072" w:rsidRDefault="00591F1F" w:rsidP="00591F1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59C9991E" w14:textId="77BEB04D" w:rsidR="00591F1F" w:rsidRPr="00185072" w:rsidRDefault="00591F1F" w:rsidP="00591F1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20/25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Kırım Sonucunun Düşük Çıkması)</w:t>
            </w:r>
          </w:p>
        </w:tc>
        <w:tc>
          <w:tcPr>
            <w:tcW w:w="1960" w:type="dxa"/>
          </w:tcPr>
          <w:p w14:paraId="2603F442" w14:textId="78561AFF" w:rsidR="00591F1F" w:rsidRPr="00185072" w:rsidRDefault="00591F1F" w:rsidP="00591F1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00BE5216" w14:textId="1A56AEFC" w:rsidR="00591F1F" w:rsidRPr="00185072" w:rsidRDefault="00591F1F" w:rsidP="00591F1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3D6DB1" w:rsidRPr="00185072" w14:paraId="61AAB72B" w14:textId="77777777" w:rsidTr="00DC29AB">
        <w:tc>
          <w:tcPr>
            <w:tcW w:w="1505" w:type="dxa"/>
          </w:tcPr>
          <w:p w14:paraId="09E44BBA" w14:textId="6B5842D9" w:rsidR="00591F1F" w:rsidRPr="00591F1F" w:rsidRDefault="00591F1F" w:rsidP="00591F1F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0A0A0A"/>
              </w:rPr>
            </w:pPr>
            <w:proofErr w:type="spellStart"/>
            <w:r>
              <w:rPr>
                <w:rFonts w:cs="Times New Roman"/>
                <w:sz w:val="16"/>
                <w:szCs w:val="16"/>
                <w:shd w:val="clear" w:color="auto" w:fill="FFFFFF"/>
              </w:rPr>
              <w:t>Uğural</w:t>
            </w:r>
            <w:proofErr w:type="spellEnd"/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İnş. Tur. Pet. San. Ve Tic. A. Ş.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(Kayaş Tesisi)</w:t>
            </w:r>
          </w:p>
        </w:tc>
        <w:tc>
          <w:tcPr>
            <w:tcW w:w="1183" w:type="dxa"/>
          </w:tcPr>
          <w:p w14:paraId="1639D7AB" w14:textId="1D3DB596" w:rsidR="00591F1F" w:rsidRPr="00185072" w:rsidRDefault="00591F1F" w:rsidP="00591F1F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07/08/2025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666" w:type="dxa"/>
          </w:tcPr>
          <w:p w14:paraId="5FD5ACCF" w14:textId="77777777" w:rsidR="00591F1F" w:rsidRPr="00185072" w:rsidRDefault="00591F1F" w:rsidP="00591F1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44137E55" w14:textId="5D840E9F" w:rsidR="00591F1F" w:rsidRPr="00185072" w:rsidRDefault="00591F1F" w:rsidP="00591F1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16/20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Kırım Sonucunun Düşük Çıkması)</w:t>
            </w:r>
          </w:p>
        </w:tc>
        <w:tc>
          <w:tcPr>
            <w:tcW w:w="1960" w:type="dxa"/>
          </w:tcPr>
          <w:p w14:paraId="3AE25A19" w14:textId="524DE3FB" w:rsidR="00591F1F" w:rsidRPr="00185072" w:rsidRDefault="00591F1F" w:rsidP="00591F1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18A7350B" w14:textId="112FFFC9" w:rsidR="00591F1F" w:rsidRPr="00185072" w:rsidRDefault="00591F1F" w:rsidP="00591F1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2181BB4A" w14:textId="77777777" w:rsidTr="00DC29AB">
        <w:tc>
          <w:tcPr>
            <w:tcW w:w="1505" w:type="dxa"/>
          </w:tcPr>
          <w:p w14:paraId="79B5470D" w14:textId="25C39D0D" w:rsidR="002512D0" w:rsidRPr="00185072" w:rsidRDefault="002512D0" w:rsidP="002512D0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Başkent Hazır Beton İnş. San. ve Tic. Ltd. Şti.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(Akyurt Tesisi)</w:t>
            </w:r>
          </w:p>
          <w:p w14:paraId="7FDCCB0C" w14:textId="77777777" w:rsidR="002512D0" w:rsidRPr="00185072" w:rsidRDefault="002512D0" w:rsidP="002512D0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3" w:type="dxa"/>
          </w:tcPr>
          <w:p w14:paraId="54667BE7" w14:textId="78A9D2F8" w:rsidR="002512D0" w:rsidRPr="00185072" w:rsidRDefault="002512D0" w:rsidP="002512D0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25.08.2025</w:t>
            </w:r>
          </w:p>
        </w:tc>
        <w:tc>
          <w:tcPr>
            <w:tcW w:w="2666" w:type="dxa"/>
          </w:tcPr>
          <w:p w14:paraId="2521A034" w14:textId="77777777" w:rsidR="002512D0" w:rsidRPr="00185072" w:rsidRDefault="002512D0" w:rsidP="002512D0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7223 sayılı Ürün Güvenliği ve Teknik Düzenlemeler Kanunu'nun 5. maddesinin 1. fıkrası, 7. maddesinin</w:t>
            </w:r>
          </w:p>
          <w:p w14:paraId="160BA3C4" w14:textId="77777777" w:rsidR="002512D0" w:rsidRPr="00185072" w:rsidRDefault="002512D0" w:rsidP="002512D0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1. fıkrasının (a) bendi.</w:t>
            </w:r>
          </w:p>
          <w:p w14:paraId="7AAC2029" w14:textId="57964482" w:rsidR="002512D0" w:rsidRPr="00185072" w:rsidRDefault="002512D0" w:rsidP="002512D0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(İrsaliyesiz Ürün Satışı)</w:t>
            </w:r>
          </w:p>
        </w:tc>
        <w:tc>
          <w:tcPr>
            <w:tcW w:w="1960" w:type="dxa"/>
          </w:tcPr>
          <w:p w14:paraId="385ABD88" w14:textId="3ACF12CF" w:rsidR="002512D0" w:rsidRPr="00185072" w:rsidRDefault="002512D0" w:rsidP="002512D0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0C25CEF8" w14:textId="35115209" w:rsidR="002512D0" w:rsidRPr="00185072" w:rsidRDefault="002512D0" w:rsidP="002512D0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62F97E8E" w14:textId="77777777" w:rsidTr="00DC29AB">
        <w:tc>
          <w:tcPr>
            <w:tcW w:w="1505" w:type="dxa"/>
          </w:tcPr>
          <w:p w14:paraId="18790BEB" w14:textId="77777777" w:rsidR="007330C1" w:rsidRPr="005164DA" w:rsidRDefault="007330C1" w:rsidP="007330C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Elf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Prefabrik Beton Yapı Elemanları İnşaat Sanayi Ticaret</w:t>
            </w:r>
          </w:p>
          <w:p w14:paraId="76CAF349" w14:textId="77777777" w:rsidR="007330C1" w:rsidRPr="005164DA" w:rsidRDefault="007330C1" w:rsidP="007330C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Anonim Şirketi (Akyurt Tesisi)</w:t>
            </w:r>
          </w:p>
          <w:p w14:paraId="61D84A50" w14:textId="77777777" w:rsidR="007330C1" w:rsidRPr="00185072" w:rsidRDefault="007330C1" w:rsidP="007330C1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3" w:type="dxa"/>
          </w:tcPr>
          <w:p w14:paraId="41A7CE7B" w14:textId="7FD2CAD2" w:rsidR="007330C1" w:rsidRPr="00185072" w:rsidRDefault="007330C1" w:rsidP="007330C1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25.08.2025</w:t>
            </w:r>
          </w:p>
        </w:tc>
        <w:tc>
          <w:tcPr>
            <w:tcW w:w="2666" w:type="dxa"/>
          </w:tcPr>
          <w:p w14:paraId="70BC3AB7" w14:textId="77777777" w:rsidR="007330C1" w:rsidRPr="00185072" w:rsidRDefault="007330C1" w:rsidP="007330C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7223 sayılı Ürün Güvenliği ve Teknik Düzenlemeler Kanunu'nun 5. maddesinin 1. fıkrası, 7. maddesinin</w:t>
            </w:r>
          </w:p>
          <w:p w14:paraId="002572D9" w14:textId="77777777" w:rsidR="007330C1" w:rsidRPr="00185072" w:rsidRDefault="007330C1" w:rsidP="007330C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1. fıkrasının (a) bendi.</w:t>
            </w:r>
          </w:p>
          <w:p w14:paraId="5DA92258" w14:textId="37B3A5C1" w:rsidR="007330C1" w:rsidRPr="00185072" w:rsidRDefault="007330C1" w:rsidP="007330C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(İrsaliyesiz Ürün Satışı)</w:t>
            </w:r>
          </w:p>
        </w:tc>
        <w:tc>
          <w:tcPr>
            <w:tcW w:w="1960" w:type="dxa"/>
          </w:tcPr>
          <w:p w14:paraId="3C9765C2" w14:textId="01EABC6D" w:rsidR="007330C1" w:rsidRPr="00185072" w:rsidRDefault="007330C1" w:rsidP="007330C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17278A83" w14:textId="254B6543" w:rsidR="007330C1" w:rsidRPr="00185072" w:rsidRDefault="007330C1" w:rsidP="007330C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11436C58" w14:textId="77777777" w:rsidTr="00DC29AB">
        <w:tc>
          <w:tcPr>
            <w:tcW w:w="1505" w:type="dxa"/>
          </w:tcPr>
          <w:p w14:paraId="74C49661" w14:textId="52D3D182" w:rsidR="007330C1" w:rsidRPr="005164DA" w:rsidRDefault="007330C1" w:rsidP="007330C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Votorantim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Çimento Sanayi ve Ticaret A. Ş. (</w:t>
            </w:r>
            <w:r w:rsidR="00933978">
              <w:rPr>
                <w:rFonts w:eastAsia="Times New Roman" w:cs="Times New Roman"/>
                <w:sz w:val="16"/>
                <w:szCs w:val="16"/>
                <w:lang w:eastAsia="tr-TR"/>
              </w:rPr>
              <w:t>Ankara T</w:t>
            </w: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esisi)</w:t>
            </w:r>
          </w:p>
          <w:p w14:paraId="0D4CE5F8" w14:textId="77777777" w:rsidR="007330C1" w:rsidRPr="00185072" w:rsidRDefault="007330C1" w:rsidP="007330C1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3" w:type="dxa"/>
          </w:tcPr>
          <w:p w14:paraId="5A1F0A72" w14:textId="094D86F0" w:rsidR="007330C1" w:rsidRPr="00185072" w:rsidRDefault="00933978" w:rsidP="007330C1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03.10.2025</w:t>
            </w:r>
          </w:p>
        </w:tc>
        <w:tc>
          <w:tcPr>
            <w:tcW w:w="2666" w:type="dxa"/>
          </w:tcPr>
          <w:p w14:paraId="0D3E161C" w14:textId="77777777" w:rsidR="007330C1" w:rsidRPr="005164DA" w:rsidRDefault="007330C1" w:rsidP="007330C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21E2EF57" w14:textId="77777777" w:rsidR="007330C1" w:rsidRPr="005164DA" w:rsidRDefault="007330C1" w:rsidP="007330C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73E0AFD2" w14:textId="1A0494CE" w:rsidR="007330C1" w:rsidRPr="00185072" w:rsidRDefault="007330C1" w:rsidP="007330C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0DC60786" w14:textId="3CCD5F27" w:rsidR="007330C1" w:rsidRPr="00185072" w:rsidRDefault="007330C1" w:rsidP="007330C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011B5974" w14:textId="2DC83D7A" w:rsidR="007330C1" w:rsidRPr="00185072" w:rsidRDefault="007330C1" w:rsidP="007330C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6B72530C" w14:textId="77777777" w:rsidTr="00716EB3">
        <w:tc>
          <w:tcPr>
            <w:tcW w:w="1505" w:type="dxa"/>
          </w:tcPr>
          <w:p w14:paraId="2D6BA700" w14:textId="77777777" w:rsidR="00933978" w:rsidRPr="005164DA" w:rsidRDefault="00933978" w:rsidP="00716EB3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Votorantim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Çimento Sanayi ve Ticaret A. Ş. (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Ankara T</w:t>
            </w: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esisi)</w:t>
            </w:r>
          </w:p>
          <w:p w14:paraId="15F27CF9" w14:textId="77777777" w:rsidR="00933978" w:rsidRPr="00185072" w:rsidRDefault="00933978" w:rsidP="00716EB3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3" w:type="dxa"/>
          </w:tcPr>
          <w:p w14:paraId="12B12B5C" w14:textId="0AAAAFD4" w:rsidR="00933978" w:rsidRPr="00185072" w:rsidRDefault="00933978" w:rsidP="00716EB3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03.10.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20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2666" w:type="dxa"/>
          </w:tcPr>
          <w:p w14:paraId="31D9262A" w14:textId="77777777" w:rsidR="00933978" w:rsidRPr="005164DA" w:rsidRDefault="00933978" w:rsidP="00716EB3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7299E682" w14:textId="77777777" w:rsidR="00933978" w:rsidRPr="005164DA" w:rsidRDefault="00933978" w:rsidP="00716EB3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152CED7C" w14:textId="77777777" w:rsidR="00933978" w:rsidRPr="00185072" w:rsidRDefault="00933978" w:rsidP="00716EB3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779F6305" w14:textId="77777777" w:rsidR="00933978" w:rsidRPr="00185072" w:rsidRDefault="00933978" w:rsidP="00716EB3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38A6A0C4" w14:textId="77777777" w:rsidR="00933978" w:rsidRPr="00185072" w:rsidRDefault="00933978" w:rsidP="00716EB3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148780FA" w14:textId="77777777" w:rsidTr="00DC29AB">
        <w:tc>
          <w:tcPr>
            <w:tcW w:w="1505" w:type="dxa"/>
          </w:tcPr>
          <w:p w14:paraId="78D14B99" w14:textId="2A8C68B9" w:rsidR="00933978" w:rsidRPr="00185072" w:rsidRDefault="00933978" w:rsidP="00933978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8071C0">
              <w:rPr>
                <w:rFonts w:cs="Times New Roman"/>
                <w:sz w:val="16"/>
                <w:szCs w:val="16"/>
                <w:shd w:val="clear" w:color="auto" w:fill="FFFFFF"/>
              </w:rPr>
              <w:t>Baştaş Hazır Beton San. ve Tic. A.Ş (</w:t>
            </w:r>
            <w:proofErr w:type="spellStart"/>
            <w:r>
              <w:rPr>
                <w:rFonts w:cs="Times New Roman"/>
                <w:sz w:val="16"/>
                <w:szCs w:val="16"/>
                <w:shd w:val="clear" w:color="auto" w:fill="FFFFFF"/>
              </w:rPr>
              <w:t>Beytepe</w:t>
            </w:r>
            <w:proofErr w:type="spellEnd"/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8071C0">
              <w:rPr>
                <w:rFonts w:cs="Times New Roman"/>
                <w:sz w:val="16"/>
                <w:szCs w:val="16"/>
                <w:shd w:val="clear" w:color="auto" w:fill="FFFFFF"/>
              </w:rPr>
              <w:t>Tesisi)</w:t>
            </w:r>
          </w:p>
        </w:tc>
        <w:tc>
          <w:tcPr>
            <w:tcW w:w="1183" w:type="dxa"/>
          </w:tcPr>
          <w:p w14:paraId="104E2F43" w14:textId="11FF5D8D" w:rsidR="00933978" w:rsidRPr="00185072" w:rsidRDefault="00933978" w:rsidP="00933978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25.08.2025</w:t>
            </w:r>
          </w:p>
        </w:tc>
        <w:tc>
          <w:tcPr>
            <w:tcW w:w="2666" w:type="dxa"/>
          </w:tcPr>
          <w:p w14:paraId="6E6997DD" w14:textId="77777777" w:rsidR="00933978" w:rsidRPr="005164DA" w:rsidRDefault="00933978" w:rsidP="00933978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63F3EB8D" w14:textId="77777777" w:rsidR="00933978" w:rsidRPr="005164DA" w:rsidRDefault="00933978" w:rsidP="00933978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2277C86D" w14:textId="1FA05A37" w:rsidR="00933978" w:rsidRPr="00185072" w:rsidRDefault="00933978" w:rsidP="00933978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6850C214" w14:textId="65B1A939" w:rsidR="00933978" w:rsidRPr="00185072" w:rsidRDefault="00933978" w:rsidP="00933978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7D327A37" w14:textId="6BB5E737" w:rsidR="00933978" w:rsidRPr="00185072" w:rsidRDefault="00933978" w:rsidP="00933978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0BE9FB2D" w14:textId="77777777" w:rsidTr="00DC29AB">
        <w:tc>
          <w:tcPr>
            <w:tcW w:w="1505" w:type="dxa"/>
          </w:tcPr>
          <w:p w14:paraId="1B6C62D3" w14:textId="356029C9" w:rsidR="00933978" w:rsidRPr="00185072" w:rsidRDefault="00933978" w:rsidP="00933978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Ozan Hazır Beton İnş. Mad. Nak. Pet. </w:t>
            </w:r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Oto. San. Tic. A.Ş. (Karapürçek Tesisi)</w:t>
            </w:r>
          </w:p>
        </w:tc>
        <w:tc>
          <w:tcPr>
            <w:tcW w:w="1183" w:type="dxa"/>
          </w:tcPr>
          <w:p w14:paraId="2817ED41" w14:textId="1D5EB378" w:rsidR="00933978" w:rsidRPr="00185072" w:rsidRDefault="00933978" w:rsidP="00933978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lastRenderedPageBreak/>
              <w:t>25.08.2025</w:t>
            </w:r>
          </w:p>
        </w:tc>
        <w:tc>
          <w:tcPr>
            <w:tcW w:w="2666" w:type="dxa"/>
          </w:tcPr>
          <w:p w14:paraId="2224E2DE" w14:textId="77777777" w:rsidR="00933978" w:rsidRPr="005164DA" w:rsidRDefault="00933978" w:rsidP="00933978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7C201857" w14:textId="77777777" w:rsidR="00933978" w:rsidRPr="005164DA" w:rsidRDefault="00933978" w:rsidP="00933978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lastRenderedPageBreak/>
              <w:t>maddesi birinci bendi, 5 inci maddesinin</w:t>
            </w:r>
          </w:p>
          <w:p w14:paraId="38F59DB9" w14:textId="7652BC8F" w:rsidR="00933978" w:rsidRPr="00185072" w:rsidRDefault="00933978" w:rsidP="00933978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41B08425" w14:textId="5F18BCFF" w:rsidR="00933978" w:rsidRPr="00185072" w:rsidRDefault="00933978" w:rsidP="00933978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lastRenderedPageBreak/>
              <w:t xml:space="preserve">Kanun’un 20’nci maddesinin birinci fıkrasının (a) bendi ve </w:t>
            </w: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lastRenderedPageBreak/>
              <w:t>sekizinci fıkrası hükmüne göre idari para cezası uygulanmıştır.</w:t>
            </w:r>
          </w:p>
        </w:tc>
        <w:tc>
          <w:tcPr>
            <w:tcW w:w="2646" w:type="dxa"/>
          </w:tcPr>
          <w:p w14:paraId="2BCA534A" w14:textId="53177700" w:rsidR="00933978" w:rsidRPr="00185072" w:rsidRDefault="00933978" w:rsidP="00933978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lastRenderedPageBreak/>
              <w:t xml:space="preserve">        İlgili teknik düzenlemede belirtilen şekilde uygunsuzluğu ortadan kaldırmak da dahil olmak </w:t>
            </w: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lastRenderedPageBreak/>
              <w:t>üzere, ürünün uygun hale getirilmesini veya ürünün bir risk oluşturmamasını sağlamak.</w:t>
            </w:r>
          </w:p>
        </w:tc>
      </w:tr>
      <w:tr w:rsidR="00CA1B5F" w:rsidRPr="00185072" w14:paraId="69F0384C" w14:textId="77777777" w:rsidTr="00DC29AB">
        <w:tc>
          <w:tcPr>
            <w:tcW w:w="1505" w:type="dxa"/>
          </w:tcPr>
          <w:p w14:paraId="77D73F2C" w14:textId="3B283B5F" w:rsidR="00933978" w:rsidRPr="00185072" w:rsidRDefault="00933978" w:rsidP="00933978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Uğural</w:t>
            </w:r>
            <w:proofErr w:type="spellEnd"/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İnş. Tur. Pet. San. Ve Tic. A. Ş. 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Gölbaşı 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Tesisi)</w:t>
            </w:r>
          </w:p>
        </w:tc>
        <w:tc>
          <w:tcPr>
            <w:tcW w:w="1183" w:type="dxa"/>
          </w:tcPr>
          <w:p w14:paraId="179F81EF" w14:textId="30B0047D" w:rsidR="00933978" w:rsidRPr="00185072" w:rsidRDefault="00933978" w:rsidP="00933978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03.10.2025</w:t>
            </w:r>
          </w:p>
        </w:tc>
        <w:tc>
          <w:tcPr>
            <w:tcW w:w="2666" w:type="dxa"/>
          </w:tcPr>
          <w:p w14:paraId="63E676B5" w14:textId="77777777" w:rsidR="00933978" w:rsidRPr="005164DA" w:rsidRDefault="00933978" w:rsidP="00933978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1B64FCD6" w14:textId="77777777" w:rsidR="00933978" w:rsidRPr="005164DA" w:rsidRDefault="00933978" w:rsidP="00933978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5D48668B" w14:textId="0C44539E" w:rsidR="00933978" w:rsidRPr="00185072" w:rsidRDefault="00933978" w:rsidP="00933978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3D92CF98" w14:textId="34489EE1" w:rsidR="00933978" w:rsidRPr="00185072" w:rsidRDefault="00933978" w:rsidP="00933978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4432BFAD" w14:textId="6103E658" w:rsidR="00933978" w:rsidRPr="00185072" w:rsidRDefault="00933978" w:rsidP="00933978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096E1232" w14:textId="77777777" w:rsidTr="00DC29AB">
        <w:tc>
          <w:tcPr>
            <w:tcW w:w="1505" w:type="dxa"/>
          </w:tcPr>
          <w:p w14:paraId="3A51E6D7" w14:textId="5C29E81F" w:rsidR="00933978" w:rsidRPr="00185072" w:rsidRDefault="00933978" w:rsidP="00933978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cs="Times New Roman"/>
                <w:sz w:val="16"/>
                <w:szCs w:val="16"/>
                <w:shd w:val="clear" w:color="auto" w:fill="FFFFFF"/>
              </w:rPr>
              <w:t>Uğural</w:t>
            </w:r>
            <w:proofErr w:type="spellEnd"/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İnş. Tur. Pet. San. Ve Tic. A. Ş. (Gölbaşı Tesisi)</w:t>
            </w:r>
          </w:p>
        </w:tc>
        <w:tc>
          <w:tcPr>
            <w:tcW w:w="1183" w:type="dxa"/>
          </w:tcPr>
          <w:p w14:paraId="73118830" w14:textId="50CC665A" w:rsidR="00933978" w:rsidRPr="00185072" w:rsidRDefault="00933978" w:rsidP="00933978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25.08.2025</w:t>
            </w:r>
          </w:p>
        </w:tc>
        <w:tc>
          <w:tcPr>
            <w:tcW w:w="2666" w:type="dxa"/>
          </w:tcPr>
          <w:p w14:paraId="54DA064D" w14:textId="77777777" w:rsidR="00933978" w:rsidRPr="005164DA" w:rsidRDefault="00933978" w:rsidP="00933978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4B308C44" w14:textId="77777777" w:rsidR="00933978" w:rsidRPr="005164DA" w:rsidRDefault="00933978" w:rsidP="00933978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02A2A196" w14:textId="2081F3CF" w:rsidR="00933978" w:rsidRPr="00185072" w:rsidRDefault="00933978" w:rsidP="00933978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341DAC9E" w14:textId="3472FD47" w:rsidR="00933978" w:rsidRPr="00185072" w:rsidRDefault="00933978" w:rsidP="00933978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7173FAEC" w14:textId="3A6B65A9" w:rsidR="00933978" w:rsidRPr="00185072" w:rsidRDefault="00933978" w:rsidP="00933978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09B944B9" w14:textId="77777777" w:rsidTr="00DC29AB">
        <w:tc>
          <w:tcPr>
            <w:tcW w:w="1505" w:type="dxa"/>
          </w:tcPr>
          <w:p w14:paraId="40CEC885" w14:textId="77777777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Başkent Hazır Beton İnş. San. ve Tic. Ltd. Şti.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(Akyurt Tesisi)</w:t>
            </w:r>
          </w:p>
          <w:p w14:paraId="560643FF" w14:textId="77777777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3" w:type="dxa"/>
          </w:tcPr>
          <w:p w14:paraId="496B721E" w14:textId="34539118" w:rsidR="007A2751" w:rsidRPr="00185072" w:rsidRDefault="007A2751" w:rsidP="007A2751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25.08.2025</w:t>
            </w:r>
          </w:p>
        </w:tc>
        <w:tc>
          <w:tcPr>
            <w:tcW w:w="2666" w:type="dxa"/>
          </w:tcPr>
          <w:p w14:paraId="2D4D719B" w14:textId="77777777" w:rsidR="007A2751" w:rsidRPr="005164DA" w:rsidRDefault="007A2751" w:rsidP="007A275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0F0C0979" w14:textId="77777777" w:rsidR="007A2751" w:rsidRPr="005164DA" w:rsidRDefault="007A2751" w:rsidP="007A275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3A05BE18" w14:textId="5BD42958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095A665B" w14:textId="7542EC42" w:rsidR="007A2751" w:rsidRPr="00185072" w:rsidRDefault="007A2751" w:rsidP="007A275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6C15570B" w14:textId="236E9145" w:rsidR="007A2751" w:rsidRPr="00185072" w:rsidRDefault="007A2751" w:rsidP="007A275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6FD05A13" w14:textId="77777777" w:rsidTr="00DC29AB">
        <w:tc>
          <w:tcPr>
            <w:tcW w:w="1505" w:type="dxa"/>
          </w:tcPr>
          <w:p w14:paraId="09BE82D7" w14:textId="77777777" w:rsidR="007A2751" w:rsidRPr="005164DA" w:rsidRDefault="007A2751" w:rsidP="007A275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Votorantim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Çimento Sanayi ve Ticaret A. Ş. (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Ankara T</w:t>
            </w: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esisi)</w:t>
            </w:r>
          </w:p>
          <w:p w14:paraId="368AAE00" w14:textId="77777777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3" w:type="dxa"/>
          </w:tcPr>
          <w:p w14:paraId="0142177C" w14:textId="0429FF6E" w:rsidR="007A2751" w:rsidRPr="00185072" w:rsidRDefault="007A2751" w:rsidP="007A2751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25.08.2025</w:t>
            </w:r>
          </w:p>
        </w:tc>
        <w:tc>
          <w:tcPr>
            <w:tcW w:w="2666" w:type="dxa"/>
          </w:tcPr>
          <w:p w14:paraId="64D2CFB7" w14:textId="77777777" w:rsidR="007A2751" w:rsidRPr="005164DA" w:rsidRDefault="007A2751" w:rsidP="007A275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067792CD" w14:textId="77777777" w:rsidR="007A2751" w:rsidRPr="005164DA" w:rsidRDefault="007A2751" w:rsidP="007A275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5F8BAF96" w14:textId="3447647E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0CDBE889" w14:textId="31E6FB15" w:rsidR="007A2751" w:rsidRPr="00185072" w:rsidRDefault="007A2751" w:rsidP="007A275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6B7482F1" w14:textId="053B2F25" w:rsidR="007A2751" w:rsidRPr="00185072" w:rsidRDefault="007A2751" w:rsidP="007A275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1D15026A" w14:textId="77777777" w:rsidTr="00DC29AB">
        <w:tc>
          <w:tcPr>
            <w:tcW w:w="1505" w:type="dxa"/>
          </w:tcPr>
          <w:p w14:paraId="7F354BC6" w14:textId="665472BB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>Ozan Hazır Beton İnş. Mad. Nak. Pet. Oto. San. Tic. A.Ş. (Karapürçek Tesisi)</w:t>
            </w:r>
          </w:p>
        </w:tc>
        <w:tc>
          <w:tcPr>
            <w:tcW w:w="1183" w:type="dxa"/>
          </w:tcPr>
          <w:p w14:paraId="3AA8D840" w14:textId="15DB47B0" w:rsidR="007A2751" w:rsidRPr="00185072" w:rsidRDefault="007A2751" w:rsidP="007A2751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12.02.2026</w:t>
            </w:r>
          </w:p>
        </w:tc>
        <w:tc>
          <w:tcPr>
            <w:tcW w:w="2666" w:type="dxa"/>
          </w:tcPr>
          <w:p w14:paraId="48A921B2" w14:textId="77777777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7A7CE9AF" w14:textId="08B6C0BE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30/37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Kırım Sonucunun Düşük Çıkması)</w:t>
            </w:r>
          </w:p>
        </w:tc>
        <w:tc>
          <w:tcPr>
            <w:tcW w:w="1960" w:type="dxa"/>
          </w:tcPr>
          <w:p w14:paraId="251DE7FF" w14:textId="60E38DE3" w:rsidR="007A2751" w:rsidRPr="00185072" w:rsidRDefault="007A2751" w:rsidP="007A275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0759DA36" w14:textId="14C716EF" w:rsidR="007A2751" w:rsidRPr="00185072" w:rsidRDefault="007A2751" w:rsidP="007A275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6FDA750A" w14:textId="77777777" w:rsidTr="00DC29AB">
        <w:tc>
          <w:tcPr>
            <w:tcW w:w="1505" w:type="dxa"/>
          </w:tcPr>
          <w:p w14:paraId="4AE575A1" w14:textId="77777777" w:rsidR="007A2751" w:rsidRPr="005164DA" w:rsidRDefault="007A2751" w:rsidP="007A275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Elf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Prefabrik Beton Yapı Elemanları İnşaat Sanayi Ticaret</w:t>
            </w:r>
          </w:p>
          <w:p w14:paraId="5FDE8DE8" w14:textId="77777777" w:rsidR="007A2751" w:rsidRPr="005164DA" w:rsidRDefault="007A2751" w:rsidP="007A275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Anonim Şirketi (Akyurt Tesisi)</w:t>
            </w:r>
          </w:p>
          <w:p w14:paraId="6F93B5EB" w14:textId="77777777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3" w:type="dxa"/>
          </w:tcPr>
          <w:p w14:paraId="10B6E851" w14:textId="3F4005D8" w:rsidR="007A2751" w:rsidRPr="00185072" w:rsidRDefault="007A2751" w:rsidP="007A2751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21.10.2025</w:t>
            </w:r>
          </w:p>
        </w:tc>
        <w:tc>
          <w:tcPr>
            <w:tcW w:w="2666" w:type="dxa"/>
          </w:tcPr>
          <w:p w14:paraId="5872FAB6" w14:textId="77777777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7223 sayılı Ürün Güvenliği ve Teknik Düzenlemeler Kanunu'nun 5. maddesinin 1. fıkrası, 7. maddesinin</w:t>
            </w:r>
          </w:p>
          <w:p w14:paraId="4E08F69A" w14:textId="77777777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1. fıkrasının (a) bendi.</w:t>
            </w:r>
          </w:p>
          <w:p w14:paraId="53FB2D49" w14:textId="48E94DA8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(İrsaliyesiz Ürün Satışı)</w:t>
            </w:r>
          </w:p>
        </w:tc>
        <w:tc>
          <w:tcPr>
            <w:tcW w:w="1960" w:type="dxa"/>
          </w:tcPr>
          <w:p w14:paraId="66053CC2" w14:textId="39550C75" w:rsidR="007A2751" w:rsidRPr="00185072" w:rsidRDefault="007A2751" w:rsidP="007A275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71F8C640" w14:textId="0ECBC9F6" w:rsidR="007A2751" w:rsidRPr="00185072" w:rsidRDefault="007A2751" w:rsidP="007A275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126FB614" w14:textId="77777777" w:rsidTr="00DC29AB">
        <w:tc>
          <w:tcPr>
            <w:tcW w:w="1505" w:type="dxa"/>
          </w:tcPr>
          <w:p w14:paraId="51A4194A" w14:textId="76DE0A88" w:rsidR="007A2751" w:rsidRPr="007A2751" w:rsidRDefault="007A2751" w:rsidP="007A275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A2751">
              <w:rPr>
                <w:rFonts w:eastAsia="Times New Roman" w:cs="Times New Roman"/>
                <w:sz w:val="16"/>
                <w:szCs w:val="16"/>
                <w:lang w:eastAsia="tr-TR"/>
              </w:rPr>
              <w:t>Polatlı Hazır Beton İnş. Haf.</w:t>
            </w:r>
            <w:r w:rsidRPr="007A2751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7A2751">
              <w:rPr>
                <w:rFonts w:eastAsia="Times New Roman" w:cs="Times New Roman"/>
                <w:sz w:val="16"/>
                <w:szCs w:val="16"/>
                <w:lang w:eastAsia="tr-TR"/>
              </w:rPr>
              <w:t>Mad.</w:t>
            </w:r>
            <w:r w:rsidRPr="007A2751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7A2751">
              <w:rPr>
                <w:rFonts w:eastAsia="Times New Roman" w:cs="Times New Roman"/>
                <w:sz w:val="16"/>
                <w:szCs w:val="16"/>
                <w:lang w:eastAsia="tr-TR"/>
              </w:rPr>
              <w:t>Tar.</w:t>
            </w:r>
            <w:r w:rsidRPr="007A2751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7A2751">
              <w:rPr>
                <w:rFonts w:eastAsia="Times New Roman" w:cs="Times New Roman"/>
                <w:sz w:val="16"/>
                <w:szCs w:val="16"/>
                <w:lang w:eastAsia="tr-TR"/>
              </w:rPr>
              <w:t>Hayvan. San. ve Tic.</w:t>
            </w:r>
            <w:r w:rsidRPr="007A2751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7A2751">
              <w:rPr>
                <w:rFonts w:eastAsia="Times New Roman" w:cs="Times New Roman"/>
                <w:sz w:val="16"/>
                <w:szCs w:val="16"/>
                <w:lang w:eastAsia="tr-TR"/>
              </w:rPr>
              <w:t>Ltd. Şti</w:t>
            </w:r>
            <w:r w:rsidRPr="007A2751">
              <w:rPr>
                <w:rFonts w:eastAsia="Times New Roman" w:cs="Times New Roman"/>
                <w:sz w:val="16"/>
                <w:szCs w:val="16"/>
                <w:lang w:eastAsia="tr-TR"/>
              </w:rPr>
              <w:t>.</w:t>
            </w:r>
            <w:r w:rsidRPr="007A2751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</w:p>
          <w:p w14:paraId="37CC88AB" w14:textId="77777777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3" w:type="dxa"/>
          </w:tcPr>
          <w:p w14:paraId="3CA3DCCA" w14:textId="7C5ABBCA" w:rsidR="007A2751" w:rsidRPr="00185072" w:rsidRDefault="007A2751" w:rsidP="007A2751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29.09.2025</w:t>
            </w:r>
          </w:p>
        </w:tc>
        <w:tc>
          <w:tcPr>
            <w:tcW w:w="2666" w:type="dxa"/>
          </w:tcPr>
          <w:p w14:paraId="4DC97403" w14:textId="77777777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755A14F6" w14:textId="44747786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30/37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Kırım Sonucunun Düşük Çıkması)</w:t>
            </w:r>
          </w:p>
        </w:tc>
        <w:tc>
          <w:tcPr>
            <w:tcW w:w="1960" w:type="dxa"/>
          </w:tcPr>
          <w:p w14:paraId="1BE30A92" w14:textId="431A20C1" w:rsidR="007A2751" w:rsidRPr="00185072" w:rsidRDefault="007A2751" w:rsidP="007A275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70193769" w14:textId="5C67541E" w:rsidR="007A2751" w:rsidRPr="00185072" w:rsidRDefault="007A2751" w:rsidP="007A275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728BF3D3" w14:textId="77777777" w:rsidTr="00DC29AB">
        <w:tc>
          <w:tcPr>
            <w:tcW w:w="1505" w:type="dxa"/>
          </w:tcPr>
          <w:p w14:paraId="58E0BFCB" w14:textId="77777777" w:rsidR="007A2751" w:rsidRPr="005164DA" w:rsidRDefault="007A2751" w:rsidP="007A275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Elf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Prefabrik Beton Yapı Elemanları İnşaat Sanayi Ticaret</w:t>
            </w:r>
          </w:p>
          <w:p w14:paraId="5FE2B38F" w14:textId="1E5E3F79" w:rsidR="007A2751" w:rsidRPr="007A2751" w:rsidRDefault="007A2751" w:rsidP="007A2751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Anonim Şirketi (Akyurt Tesisi)</w:t>
            </w:r>
          </w:p>
        </w:tc>
        <w:tc>
          <w:tcPr>
            <w:tcW w:w="1183" w:type="dxa"/>
          </w:tcPr>
          <w:p w14:paraId="170F4F3E" w14:textId="7B3FD13A" w:rsidR="007A2751" w:rsidRPr="00185072" w:rsidRDefault="007A2751" w:rsidP="007A2751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19.09.2025</w:t>
            </w:r>
          </w:p>
        </w:tc>
        <w:tc>
          <w:tcPr>
            <w:tcW w:w="2666" w:type="dxa"/>
          </w:tcPr>
          <w:p w14:paraId="2CAF3423" w14:textId="77777777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415FAC47" w14:textId="586FE0D4" w:rsidR="007A2751" w:rsidRPr="00185072" w:rsidRDefault="007A2751" w:rsidP="007A275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30/37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Kırım Sonucunun Düşük Çıkması)</w:t>
            </w:r>
          </w:p>
        </w:tc>
        <w:tc>
          <w:tcPr>
            <w:tcW w:w="1960" w:type="dxa"/>
          </w:tcPr>
          <w:p w14:paraId="0E6106D3" w14:textId="5711151B" w:rsidR="007A2751" w:rsidRPr="00185072" w:rsidRDefault="007A2751" w:rsidP="007A275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3B4F76C3" w14:textId="4563A2D2" w:rsidR="007A2751" w:rsidRPr="00185072" w:rsidRDefault="007A2751" w:rsidP="007A275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32847682" w14:textId="77777777" w:rsidTr="00DC29AB">
        <w:tc>
          <w:tcPr>
            <w:tcW w:w="1505" w:type="dxa"/>
          </w:tcPr>
          <w:p w14:paraId="0588C974" w14:textId="7063BE5D" w:rsidR="00614DEB" w:rsidRPr="00614DEB" w:rsidRDefault="00614DEB" w:rsidP="00614DEB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14DEB">
              <w:rPr>
                <w:rFonts w:cs="Times New Roman"/>
                <w:sz w:val="16"/>
                <w:szCs w:val="16"/>
                <w:shd w:val="clear" w:color="auto" w:fill="FFFFFF"/>
              </w:rPr>
              <w:t>Yıldızlar Beton İnş. Hayvancılık. San. ve Tic. Ltd. Şti</w:t>
            </w:r>
            <w:r w:rsidRPr="00614DEB">
              <w:rPr>
                <w:rFonts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183" w:type="dxa"/>
          </w:tcPr>
          <w:p w14:paraId="6BA50A5B" w14:textId="10CAA97A" w:rsidR="00614DEB" w:rsidRPr="00185072" w:rsidRDefault="00614DEB" w:rsidP="00614DEB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19.09.2025</w:t>
            </w:r>
          </w:p>
        </w:tc>
        <w:tc>
          <w:tcPr>
            <w:tcW w:w="2666" w:type="dxa"/>
          </w:tcPr>
          <w:p w14:paraId="1494FA8A" w14:textId="77777777" w:rsidR="00614DEB" w:rsidRPr="00185072" w:rsidRDefault="00614DEB" w:rsidP="00614DEB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358B2D23" w14:textId="325C4BD0" w:rsidR="00614DEB" w:rsidRPr="00185072" w:rsidRDefault="00614DEB" w:rsidP="00614DEB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30/37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Kırım Sonucunun Düşük Çıkması)</w:t>
            </w:r>
          </w:p>
        </w:tc>
        <w:tc>
          <w:tcPr>
            <w:tcW w:w="1960" w:type="dxa"/>
          </w:tcPr>
          <w:p w14:paraId="374F56BB" w14:textId="19D52F93" w:rsidR="00614DEB" w:rsidRPr="00185072" w:rsidRDefault="00614DEB" w:rsidP="00614DEB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79BF148E" w14:textId="228ED90B" w:rsidR="00614DEB" w:rsidRPr="00185072" w:rsidRDefault="00614DEB" w:rsidP="00614DEB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4489A084" w14:textId="77777777" w:rsidTr="00DC29AB">
        <w:tc>
          <w:tcPr>
            <w:tcW w:w="1505" w:type="dxa"/>
          </w:tcPr>
          <w:p w14:paraId="61F3A55B" w14:textId="77777777" w:rsidR="00614DEB" w:rsidRPr="00614DEB" w:rsidRDefault="00614DEB" w:rsidP="00614DEB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614DEB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Çetin İşletmeleri İnş. </w:t>
            </w:r>
            <w:proofErr w:type="spellStart"/>
            <w:r w:rsidRPr="00614DEB">
              <w:rPr>
                <w:rFonts w:eastAsia="Times New Roman" w:cs="Times New Roman"/>
                <w:sz w:val="16"/>
                <w:szCs w:val="16"/>
                <w:lang w:eastAsia="tr-TR"/>
              </w:rPr>
              <w:t>Taah</w:t>
            </w:r>
            <w:proofErr w:type="spellEnd"/>
            <w:r w:rsidRPr="00614DEB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. Proje Müh. Taş. </w:t>
            </w:r>
            <w:proofErr w:type="spellStart"/>
            <w:r w:rsidRPr="00614DEB">
              <w:rPr>
                <w:rFonts w:eastAsia="Times New Roman" w:cs="Times New Roman"/>
                <w:sz w:val="16"/>
                <w:szCs w:val="16"/>
                <w:lang w:eastAsia="tr-TR"/>
              </w:rPr>
              <w:t>Turz</w:t>
            </w:r>
            <w:proofErr w:type="spellEnd"/>
            <w:r w:rsidRPr="00614DEB">
              <w:rPr>
                <w:rFonts w:eastAsia="Times New Roman" w:cs="Times New Roman"/>
                <w:sz w:val="16"/>
                <w:szCs w:val="16"/>
                <w:lang w:eastAsia="tr-TR"/>
              </w:rPr>
              <w:t>. Mad. Tic.</w:t>
            </w:r>
          </w:p>
          <w:p w14:paraId="7804CA4E" w14:textId="690E0F94" w:rsidR="00614DEB" w:rsidRPr="00614DEB" w:rsidRDefault="00614DEB" w:rsidP="00614DEB">
            <w:pPr>
              <w:shd w:val="clear" w:color="auto" w:fill="FFFFFF"/>
              <w:jc w:val="left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proofErr w:type="gramStart"/>
            <w:r w:rsidRPr="00614DEB">
              <w:rPr>
                <w:rFonts w:eastAsia="Times New Roman" w:cs="Times New Roman"/>
                <w:sz w:val="16"/>
                <w:szCs w:val="16"/>
                <w:lang w:eastAsia="tr-TR"/>
              </w:rPr>
              <w:t>ve</w:t>
            </w:r>
            <w:proofErr w:type="gramEnd"/>
            <w:r w:rsidRPr="00614DEB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San. A.Ş.</w:t>
            </w:r>
          </w:p>
        </w:tc>
        <w:tc>
          <w:tcPr>
            <w:tcW w:w="1183" w:type="dxa"/>
          </w:tcPr>
          <w:p w14:paraId="6AD20559" w14:textId="2E2E3B20" w:rsidR="00614DEB" w:rsidRPr="00185072" w:rsidRDefault="00614DEB" w:rsidP="00614DEB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29.10.2025</w:t>
            </w:r>
          </w:p>
        </w:tc>
        <w:tc>
          <w:tcPr>
            <w:tcW w:w="2666" w:type="dxa"/>
          </w:tcPr>
          <w:p w14:paraId="3E8700FD" w14:textId="77777777" w:rsidR="00614DEB" w:rsidRPr="00185072" w:rsidRDefault="00614DEB" w:rsidP="00614DEB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162420A5" w14:textId="54F835B2" w:rsidR="00614DEB" w:rsidRPr="00185072" w:rsidRDefault="00614DEB" w:rsidP="00614DEB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20/35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Kırım Sonucunun Düşük Çıkması)</w:t>
            </w:r>
          </w:p>
        </w:tc>
        <w:tc>
          <w:tcPr>
            <w:tcW w:w="1960" w:type="dxa"/>
          </w:tcPr>
          <w:p w14:paraId="0305106B" w14:textId="48F5C9A3" w:rsidR="00614DEB" w:rsidRPr="00185072" w:rsidRDefault="00614DEB" w:rsidP="00614DEB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 xml:space="preserve">Kanun’un 20nci maddesinin birinci fıkrasının (a) bendi ve sekizinci fıkrası hükmüne </w:t>
            </w: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lastRenderedPageBreak/>
              <w:t>göre idari para cezası uygulanmıştır.</w:t>
            </w:r>
          </w:p>
        </w:tc>
        <w:tc>
          <w:tcPr>
            <w:tcW w:w="2646" w:type="dxa"/>
          </w:tcPr>
          <w:p w14:paraId="74538E5E" w14:textId="18454C95" w:rsidR="00614DEB" w:rsidRPr="00185072" w:rsidRDefault="00614DEB" w:rsidP="00614DEB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lastRenderedPageBreak/>
              <w:t xml:space="preserve">İlgili teknik düzenlemede belirtilen şekilde uygunsuzluğu ortadan kaldırmak da dahil olmak üzere, ürünün uygun hale getirilmesini veya </w:t>
            </w: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lastRenderedPageBreak/>
              <w:t>ürünün bir risk oluşturmamasını sağlamak.</w:t>
            </w:r>
          </w:p>
        </w:tc>
      </w:tr>
      <w:tr w:rsidR="00CA1B5F" w:rsidRPr="00185072" w14:paraId="293DE22A" w14:textId="77777777" w:rsidTr="00DC29AB">
        <w:tc>
          <w:tcPr>
            <w:tcW w:w="1505" w:type="dxa"/>
          </w:tcPr>
          <w:p w14:paraId="5E2671D2" w14:textId="580D273C" w:rsidR="003D6DB1" w:rsidRPr="00185072" w:rsidRDefault="003D6DB1" w:rsidP="003D6DB1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14DEB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Yıldızlar Beton İnş. Hayvancılık. San. ve Tic. Ltd. Şti.</w:t>
            </w:r>
          </w:p>
        </w:tc>
        <w:tc>
          <w:tcPr>
            <w:tcW w:w="1183" w:type="dxa"/>
          </w:tcPr>
          <w:p w14:paraId="03E95ED5" w14:textId="04A76FF8" w:rsidR="003D6DB1" w:rsidRPr="00185072" w:rsidRDefault="003D6DB1" w:rsidP="003D6DB1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17.11.2025</w:t>
            </w:r>
          </w:p>
        </w:tc>
        <w:tc>
          <w:tcPr>
            <w:tcW w:w="2666" w:type="dxa"/>
          </w:tcPr>
          <w:p w14:paraId="221FAD40" w14:textId="77777777" w:rsidR="003D6DB1" w:rsidRPr="00185072" w:rsidRDefault="003D6DB1" w:rsidP="003D6DB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2AE7C72E" w14:textId="34463004" w:rsidR="003D6DB1" w:rsidRPr="00185072" w:rsidRDefault="003D6DB1" w:rsidP="003D6DB1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30/37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Kırım Sonucunun Düşük Çıkması)</w:t>
            </w:r>
          </w:p>
        </w:tc>
        <w:tc>
          <w:tcPr>
            <w:tcW w:w="1960" w:type="dxa"/>
          </w:tcPr>
          <w:p w14:paraId="18D0F339" w14:textId="03ACD309" w:rsidR="003D6DB1" w:rsidRPr="00185072" w:rsidRDefault="003D6DB1" w:rsidP="003D6DB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230F9E70" w14:textId="1828C1FC" w:rsidR="003D6DB1" w:rsidRPr="00185072" w:rsidRDefault="003D6DB1" w:rsidP="003D6DB1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607B26" w:rsidRPr="00185072" w14:paraId="1D57482A" w14:textId="77777777" w:rsidTr="00DC29AB">
        <w:tc>
          <w:tcPr>
            <w:tcW w:w="1505" w:type="dxa"/>
          </w:tcPr>
          <w:p w14:paraId="7C5CD65C" w14:textId="7941149D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>İstaş</w:t>
            </w:r>
            <w:proofErr w:type="spellEnd"/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Hazır Beton San. ve Tic. Ltd. Şti.</w:t>
            </w:r>
          </w:p>
        </w:tc>
        <w:tc>
          <w:tcPr>
            <w:tcW w:w="1183" w:type="dxa"/>
          </w:tcPr>
          <w:p w14:paraId="10988E4C" w14:textId="0B36BD05" w:rsidR="00607B26" w:rsidRPr="00185072" w:rsidRDefault="00607B26" w:rsidP="00607B26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14.10.2025</w:t>
            </w:r>
          </w:p>
        </w:tc>
        <w:tc>
          <w:tcPr>
            <w:tcW w:w="2666" w:type="dxa"/>
          </w:tcPr>
          <w:p w14:paraId="2DA8589E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4797AB49" w14:textId="2E5C6311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30/37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Kırım Sonucunun Düşük Çıkması)</w:t>
            </w:r>
          </w:p>
        </w:tc>
        <w:tc>
          <w:tcPr>
            <w:tcW w:w="1960" w:type="dxa"/>
          </w:tcPr>
          <w:p w14:paraId="2092F9C5" w14:textId="29514976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4184C3C6" w14:textId="2E7BF5E1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607B26" w:rsidRPr="00185072" w14:paraId="6E15CE9A" w14:textId="77777777" w:rsidTr="00DC29AB">
        <w:tc>
          <w:tcPr>
            <w:tcW w:w="1505" w:type="dxa"/>
          </w:tcPr>
          <w:p w14:paraId="55A3D9AA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Başkent Hazır Beton İnş. San. ve Tic. Ltd. Şti.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(Akyurt Tesisi)</w:t>
            </w:r>
          </w:p>
          <w:p w14:paraId="0C5F5AB6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3" w:type="dxa"/>
          </w:tcPr>
          <w:p w14:paraId="4127A7B2" w14:textId="386BB59F" w:rsidR="00607B26" w:rsidRPr="00185072" w:rsidRDefault="00607B26" w:rsidP="00607B26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24.11.2025</w:t>
            </w:r>
          </w:p>
        </w:tc>
        <w:tc>
          <w:tcPr>
            <w:tcW w:w="2666" w:type="dxa"/>
          </w:tcPr>
          <w:p w14:paraId="6223C258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10E39BA3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</w:t>
            </w:r>
            <w:proofErr w:type="gramStart"/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Taze  Beton</w:t>
            </w:r>
            <w:proofErr w:type="gramEnd"/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 Numune  Alma</w:t>
            </w:r>
          </w:p>
          <w:p w14:paraId="06D684C0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Tutanağı Eki Numune, Sandık ve Mührün Tahrip Edilmesi)</w:t>
            </w:r>
          </w:p>
          <w:p w14:paraId="29593E9E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0" w:type="dxa"/>
          </w:tcPr>
          <w:p w14:paraId="5FC3FCE7" w14:textId="6EAF66A1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7CCA0B06" w14:textId="5A01271F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607B26" w:rsidRPr="00185072" w14:paraId="5DFACE7F" w14:textId="77777777" w:rsidTr="00DC29AB">
        <w:tc>
          <w:tcPr>
            <w:tcW w:w="1505" w:type="dxa"/>
          </w:tcPr>
          <w:p w14:paraId="420ABE26" w14:textId="24A892B3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C245E6">
              <w:rPr>
                <w:rFonts w:cs="Times New Roman"/>
                <w:sz w:val="16"/>
                <w:szCs w:val="16"/>
                <w:shd w:val="clear" w:color="auto" w:fill="FFFFFF"/>
              </w:rPr>
              <w:t>Hasan Sümer İnşaat Ticaret Anon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i</w:t>
            </w:r>
            <w:r w:rsidRPr="00C245E6">
              <w:rPr>
                <w:rFonts w:cs="Times New Roman"/>
                <w:sz w:val="16"/>
                <w:szCs w:val="16"/>
                <w:shd w:val="clear" w:color="auto" w:fill="FFFFFF"/>
              </w:rPr>
              <w:t>m Şirketi 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Haymana</w:t>
            </w:r>
            <w:r w:rsidRPr="00C245E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Tesisi)</w:t>
            </w:r>
          </w:p>
        </w:tc>
        <w:tc>
          <w:tcPr>
            <w:tcW w:w="1183" w:type="dxa"/>
          </w:tcPr>
          <w:p w14:paraId="312D96BD" w14:textId="68B041BF" w:rsidR="00607B26" w:rsidRPr="00185072" w:rsidRDefault="00607B26" w:rsidP="00607B26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24.11.2025</w:t>
            </w:r>
          </w:p>
        </w:tc>
        <w:tc>
          <w:tcPr>
            <w:tcW w:w="2666" w:type="dxa"/>
          </w:tcPr>
          <w:p w14:paraId="6DD2FB30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7223 sayılı Ürün Güvenliği ve Teknik Düzenlemeler Kanunu'nun 5. maddesinin 1. fıkrası, 7. maddesinin</w:t>
            </w:r>
          </w:p>
          <w:p w14:paraId="51FB5759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1. fıkrasının (a) bendi.</w:t>
            </w:r>
          </w:p>
          <w:p w14:paraId="3CFCAFD2" w14:textId="3252D55D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(İrsaliyesiz Ürün Satışı)</w:t>
            </w:r>
          </w:p>
        </w:tc>
        <w:tc>
          <w:tcPr>
            <w:tcW w:w="1960" w:type="dxa"/>
          </w:tcPr>
          <w:p w14:paraId="44F1D8FD" w14:textId="2ED01712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0D1E499D" w14:textId="0011CF8E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607B26" w:rsidRPr="00185072" w14:paraId="41D32AE0" w14:textId="77777777" w:rsidTr="00DC29AB">
        <w:tc>
          <w:tcPr>
            <w:tcW w:w="1505" w:type="dxa"/>
          </w:tcPr>
          <w:p w14:paraId="2F73A460" w14:textId="1FFA48C6" w:rsidR="00607B26" w:rsidRPr="00607B26" w:rsidRDefault="00607B26" w:rsidP="00607B26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07B2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Ümit İnşaat </w:t>
            </w:r>
            <w:proofErr w:type="spellStart"/>
            <w:r w:rsidRPr="00607B26">
              <w:rPr>
                <w:rFonts w:cs="Times New Roman"/>
                <w:sz w:val="16"/>
                <w:szCs w:val="16"/>
                <w:shd w:val="clear" w:color="auto" w:fill="FFFFFF"/>
              </w:rPr>
              <w:t>Harfiyat</w:t>
            </w:r>
            <w:proofErr w:type="spellEnd"/>
            <w:r w:rsidRPr="00607B2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07B26">
              <w:rPr>
                <w:rFonts w:cs="Times New Roman"/>
                <w:sz w:val="16"/>
                <w:szCs w:val="16"/>
                <w:shd w:val="clear" w:color="auto" w:fill="FFFFFF"/>
              </w:rPr>
              <w:t>Nakl</w:t>
            </w:r>
            <w:proofErr w:type="spellEnd"/>
            <w:r w:rsidRPr="00607B26">
              <w:rPr>
                <w:rFonts w:cs="Times New Roman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E</w:t>
            </w:r>
            <w:r w:rsidRPr="00607B2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mlak </w:t>
            </w:r>
            <w:proofErr w:type="spellStart"/>
            <w:r w:rsidRPr="00607B26">
              <w:rPr>
                <w:rFonts w:cs="Times New Roman"/>
                <w:sz w:val="16"/>
                <w:szCs w:val="16"/>
                <w:shd w:val="clear" w:color="auto" w:fill="FFFFFF"/>
              </w:rPr>
              <w:t>Kuy</w:t>
            </w:r>
            <w:proofErr w:type="spellEnd"/>
            <w:r w:rsidRPr="00607B26">
              <w:rPr>
                <w:rFonts w:cs="Times New Roman"/>
                <w:sz w:val="16"/>
                <w:szCs w:val="16"/>
                <w:shd w:val="clear" w:color="auto" w:fill="FFFFFF"/>
              </w:rPr>
              <w:t>. Hay.  Tic. Ltd. Şti</w:t>
            </w:r>
            <w:r w:rsidRPr="00607B26">
              <w:rPr>
                <w:rFonts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183" w:type="dxa"/>
          </w:tcPr>
          <w:p w14:paraId="0275D105" w14:textId="6E780B18" w:rsidR="00607B26" w:rsidRPr="00185072" w:rsidRDefault="00607B26" w:rsidP="00607B26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24.11.2025</w:t>
            </w:r>
          </w:p>
        </w:tc>
        <w:tc>
          <w:tcPr>
            <w:tcW w:w="2666" w:type="dxa"/>
          </w:tcPr>
          <w:p w14:paraId="174DE5D9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7223 sayılı Ürün Güvenliği ve Teknik Düzenlemeler Kanunu'nun 5. maddesinin 1. fıkrası, 7. maddesinin</w:t>
            </w:r>
          </w:p>
          <w:p w14:paraId="22778256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1. fıkrasının (a) bendi.</w:t>
            </w:r>
          </w:p>
          <w:p w14:paraId="7CE04DA2" w14:textId="5DCFE22D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(İrsaliyesiz Ürün Satışı)</w:t>
            </w:r>
          </w:p>
        </w:tc>
        <w:tc>
          <w:tcPr>
            <w:tcW w:w="1960" w:type="dxa"/>
          </w:tcPr>
          <w:p w14:paraId="440F2F1F" w14:textId="0B24B663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158F9EFE" w14:textId="1A75A5DF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607B26" w:rsidRPr="00185072" w14:paraId="646441F3" w14:textId="77777777" w:rsidTr="00DC29AB">
        <w:tc>
          <w:tcPr>
            <w:tcW w:w="1505" w:type="dxa"/>
          </w:tcPr>
          <w:p w14:paraId="4A5D6F09" w14:textId="2FF07E00" w:rsidR="00607B26" w:rsidRPr="00607B26" w:rsidRDefault="00607B26" w:rsidP="00607B26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607B26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Söğüt İnşaat </w:t>
            </w:r>
            <w:proofErr w:type="spellStart"/>
            <w:r w:rsidRPr="00607B26">
              <w:rPr>
                <w:rFonts w:cs="Times New Roman"/>
                <w:sz w:val="16"/>
                <w:szCs w:val="16"/>
                <w:shd w:val="clear" w:color="auto" w:fill="FFFFFF"/>
              </w:rPr>
              <w:t>Taah</w:t>
            </w:r>
            <w:proofErr w:type="spellEnd"/>
            <w:r w:rsidRPr="00607B26">
              <w:rPr>
                <w:rFonts w:cs="Times New Roman"/>
                <w:sz w:val="16"/>
                <w:szCs w:val="16"/>
                <w:shd w:val="clear" w:color="auto" w:fill="FFFFFF"/>
              </w:rPr>
              <w:t>. Pet. Mad. Gıda Nak. İç ve Dış Tic. A. Ş.</w:t>
            </w:r>
          </w:p>
        </w:tc>
        <w:tc>
          <w:tcPr>
            <w:tcW w:w="1183" w:type="dxa"/>
          </w:tcPr>
          <w:p w14:paraId="7D799949" w14:textId="5A17E815" w:rsidR="00607B26" w:rsidRPr="00185072" w:rsidRDefault="00607B26" w:rsidP="00607B26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26.11.2025</w:t>
            </w:r>
          </w:p>
        </w:tc>
        <w:tc>
          <w:tcPr>
            <w:tcW w:w="2666" w:type="dxa"/>
          </w:tcPr>
          <w:p w14:paraId="6FB0A7DF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7223 sayılı Ürün Güvenliği ve Teknik Düzenlemeler Kanunu'nun 5. maddesinin 1. fıkrası, 7. maddesinin</w:t>
            </w:r>
          </w:p>
          <w:p w14:paraId="672507C0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1. fıkrasının (a) bendi.</w:t>
            </w:r>
          </w:p>
          <w:p w14:paraId="3CFA90BD" w14:textId="12A746C4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(İrsaliyesiz Ürün Satışı)</w:t>
            </w:r>
          </w:p>
        </w:tc>
        <w:tc>
          <w:tcPr>
            <w:tcW w:w="1960" w:type="dxa"/>
          </w:tcPr>
          <w:p w14:paraId="738F6904" w14:textId="365283E7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5FBCADCC" w14:textId="169AFF53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607B26" w:rsidRPr="00185072" w14:paraId="1ED6B496" w14:textId="77777777" w:rsidTr="00DC29AB">
        <w:tc>
          <w:tcPr>
            <w:tcW w:w="1505" w:type="dxa"/>
          </w:tcPr>
          <w:p w14:paraId="1A991B2A" w14:textId="6321D9AC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C245E6">
              <w:rPr>
                <w:rFonts w:cs="Times New Roman"/>
                <w:sz w:val="16"/>
                <w:szCs w:val="16"/>
                <w:shd w:val="clear" w:color="auto" w:fill="FFFFFF"/>
              </w:rPr>
              <w:t>Hasan Sümer İnşaat Ticaret Anon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i</w:t>
            </w:r>
            <w:r w:rsidRPr="00C245E6">
              <w:rPr>
                <w:rFonts w:cs="Times New Roman"/>
                <w:sz w:val="16"/>
                <w:szCs w:val="16"/>
                <w:shd w:val="clear" w:color="auto" w:fill="FFFFFF"/>
              </w:rPr>
              <w:t>m Şirketi 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Alcı </w:t>
            </w:r>
            <w:r w:rsidRPr="00C245E6">
              <w:rPr>
                <w:rFonts w:cs="Times New Roman"/>
                <w:sz w:val="16"/>
                <w:szCs w:val="16"/>
                <w:shd w:val="clear" w:color="auto" w:fill="FFFFFF"/>
              </w:rPr>
              <w:t>Tesisi)</w:t>
            </w:r>
          </w:p>
        </w:tc>
        <w:tc>
          <w:tcPr>
            <w:tcW w:w="1183" w:type="dxa"/>
          </w:tcPr>
          <w:p w14:paraId="7EB3D213" w14:textId="5F14F453" w:rsidR="00607B26" w:rsidRPr="00185072" w:rsidRDefault="00607B26" w:rsidP="00607B26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26.11.2025</w:t>
            </w:r>
          </w:p>
        </w:tc>
        <w:tc>
          <w:tcPr>
            <w:tcW w:w="2666" w:type="dxa"/>
          </w:tcPr>
          <w:p w14:paraId="05B3E59B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617C1232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</w:t>
            </w:r>
            <w:proofErr w:type="gramStart"/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Taze  Beton</w:t>
            </w:r>
            <w:proofErr w:type="gramEnd"/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 Numune  Alma</w:t>
            </w:r>
          </w:p>
          <w:p w14:paraId="6FD2EC6A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Tutanağı Eki Numune, Sandık ve Mührün Tahrip Edilmesi)</w:t>
            </w:r>
          </w:p>
          <w:p w14:paraId="538F2F78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0" w:type="dxa"/>
          </w:tcPr>
          <w:p w14:paraId="371CDF24" w14:textId="09C4A010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69A94C08" w14:textId="573D3B89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607B26" w:rsidRPr="00185072" w14:paraId="45F40338" w14:textId="77777777" w:rsidTr="00DC29AB">
        <w:tc>
          <w:tcPr>
            <w:tcW w:w="1505" w:type="dxa"/>
          </w:tcPr>
          <w:p w14:paraId="34834651" w14:textId="6B9E3D48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>Ozan Hazır Beton İnş. Mad. Nak. Pet. Oto. San. Tic. A.Ş. (Karapürçek Tesisi)</w:t>
            </w:r>
          </w:p>
        </w:tc>
        <w:tc>
          <w:tcPr>
            <w:tcW w:w="1183" w:type="dxa"/>
          </w:tcPr>
          <w:p w14:paraId="2B2D54B7" w14:textId="13445CC1" w:rsidR="00607B26" w:rsidRPr="00185072" w:rsidRDefault="00607B26" w:rsidP="00607B26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07.01.2026</w:t>
            </w:r>
          </w:p>
        </w:tc>
        <w:tc>
          <w:tcPr>
            <w:tcW w:w="2666" w:type="dxa"/>
          </w:tcPr>
          <w:p w14:paraId="7B8C2791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7223 sayılı Ürün Güvenliği ve Teknik Düzenlemeler Kanunu'nun 5. maddesinin 1. fıkrası, 7. maddesinin</w:t>
            </w:r>
          </w:p>
          <w:p w14:paraId="4AD6D146" w14:textId="77777777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1. fıkrasının (a) bendi.</w:t>
            </w:r>
          </w:p>
          <w:p w14:paraId="0517A84E" w14:textId="2E273DFA" w:rsidR="00607B26" w:rsidRPr="00185072" w:rsidRDefault="00607B26" w:rsidP="00607B26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(İrsaliyesiz Ürün Satışı)</w:t>
            </w:r>
          </w:p>
        </w:tc>
        <w:tc>
          <w:tcPr>
            <w:tcW w:w="1960" w:type="dxa"/>
          </w:tcPr>
          <w:p w14:paraId="77A0782C" w14:textId="3281679A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622F26E5" w14:textId="2970593C" w:rsidR="00607B26" w:rsidRPr="00185072" w:rsidRDefault="00607B26" w:rsidP="00607B26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840A47" w:rsidRPr="00185072" w14:paraId="4CB56B4E" w14:textId="77777777" w:rsidTr="00DC29AB">
        <w:tc>
          <w:tcPr>
            <w:tcW w:w="1505" w:type="dxa"/>
          </w:tcPr>
          <w:p w14:paraId="3EA3A6F5" w14:textId="1D5B1CD9" w:rsidR="00840A47" w:rsidRPr="00607B26" w:rsidRDefault="00840A47" w:rsidP="00840A47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607B26">
              <w:rPr>
                <w:rFonts w:eastAsia="Times New Roman" w:cs="Times New Roman"/>
                <w:sz w:val="16"/>
                <w:szCs w:val="16"/>
                <w:lang w:eastAsia="tr-TR"/>
              </w:rPr>
              <w:t>K</w:t>
            </w:r>
            <w:r w:rsidRPr="00607B26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aralar  </w:t>
            </w:r>
            <w:proofErr w:type="spellStart"/>
            <w:r w:rsidRPr="00607B26">
              <w:rPr>
                <w:rFonts w:eastAsia="Times New Roman" w:cs="Times New Roman"/>
                <w:sz w:val="16"/>
                <w:szCs w:val="16"/>
                <w:lang w:eastAsia="tr-TR"/>
              </w:rPr>
              <w:t>Tar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.</w:t>
            </w:r>
            <w:r w:rsidRPr="00607B26">
              <w:rPr>
                <w:rFonts w:eastAsia="Times New Roman" w:cs="Times New Roman"/>
                <w:sz w:val="16"/>
                <w:szCs w:val="16"/>
                <w:lang w:eastAsia="tr-TR"/>
              </w:rPr>
              <w:t>İnş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.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607B26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Gıda  </w:t>
            </w:r>
            <w:proofErr w:type="spellStart"/>
            <w:r w:rsidRPr="00607B26">
              <w:rPr>
                <w:rFonts w:eastAsia="Times New Roman" w:cs="Times New Roman"/>
                <w:sz w:val="16"/>
                <w:szCs w:val="16"/>
                <w:lang w:eastAsia="tr-TR"/>
              </w:rPr>
              <w:t>Hay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.</w:t>
            </w:r>
            <w:r w:rsidRPr="00607B26">
              <w:rPr>
                <w:rFonts w:eastAsia="Times New Roman" w:cs="Times New Roman"/>
                <w:sz w:val="16"/>
                <w:szCs w:val="16"/>
                <w:lang w:eastAsia="tr-TR"/>
              </w:rPr>
              <w:t>Tur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.</w:t>
            </w:r>
            <w:r w:rsidRPr="00607B26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Oto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607B26">
              <w:rPr>
                <w:rFonts w:eastAsia="Times New Roman" w:cs="Times New Roman"/>
                <w:sz w:val="16"/>
                <w:szCs w:val="16"/>
                <w:lang w:eastAsia="tr-TR"/>
              </w:rPr>
              <w:t>Loj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.</w:t>
            </w:r>
            <w:r w:rsidRPr="00607B26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Tic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. </w:t>
            </w:r>
            <w:r w:rsidRPr="00607B26">
              <w:rPr>
                <w:rFonts w:eastAsia="Times New Roman" w:cs="Times New Roman"/>
                <w:sz w:val="16"/>
                <w:szCs w:val="16"/>
                <w:lang w:eastAsia="tr-TR"/>
              </w:rPr>
              <w:t>L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td. </w:t>
            </w:r>
            <w:r w:rsidRPr="00607B26">
              <w:rPr>
                <w:rFonts w:eastAsia="Times New Roman" w:cs="Times New Roman"/>
                <w:sz w:val="16"/>
                <w:szCs w:val="16"/>
                <w:lang w:eastAsia="tr-TR"/>
              </w:rPr>
              <w:t>Ş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t</w:t>
            </w:r>
            <w:r w:rsidRPr="00607B26">
              <w:rPr>
                <w:rFonts w:eastAsia="Times New Roman" w:cs="Times New Roman"/>
                <w:sz w:val="16"/>
                <w:szCs w:val="16"/>
                <w:lang w:eastAsia="tr-TR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.</w:t>
            </w:r>
          </w:p>
          <w:p w14:paraId="2ED884CD" w14:textId="77777777" w:rsidR="00840A47" w:rsidRPr="00185072" w:rsidRDefault="00840A47" w:rsidP="00840A47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3" w:type="dxa"/>
          </w:tcPr>
          <w:p w14:paraId="436B8A6F" w14:textId="79EEDBED" w:rsidR="00840A47" w:rsidRPr="00185072" w:rsidRDefault="00840A47" w:rsidP="00840A47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22.01.2026</w:t>
            </w:r>
          </w:p>
        </w:tc>
        <w:tc>
          <w:tcPr>
            <w:tcW w:w="2666" w:type="dxa"/>
          </w:tcPr>
          <w:p w14:paraId="3944D8B6" w14:textId="77777777" w:rsidR="00840A47" w:rsidRPr="00185072" w:rsidRDefault="00840A47" w:rsidP="00840A47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0FAA95A0" w14:textId="55FDF0CD" w:rsidR="00840A47" w:rsidRPr="00185072" w:rsidRDefault="00840A47" w:rsidP="00840A47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20/25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Kırım Sonucunun Düşük Çıkması)</w:t>
            </w:r>
          </w:p>
        </w:tc>
        <w:tc>
          <w:tcPr>
            <w:tcW w:w="1960" w:type="dxa"/>
          </w:tcPr>
          <w:p w14:paraId="1E3AD1AD" w14:textId="5C272EBD" w:rsidR="00840A47" w:rsidRPr="00185072" w:rsidRDefault="00840A47" w:rsidP="00840A47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518A9650" w14:textId="6638FFA5" w:rsidR="00840A47" w:rsidRPr="00185072" w:rsidRDefault="00840A47" w:rsidP="00840A47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840A47" w:rsidRPr="00185072" w14:paraId="314B2F0A" w14:textId="77777777" w:rsidTr="00DC29AB">
        <w:tc>
          <w:tcPr>
            <w:tcW w:w="1505" w:type="dxa"/>
          </w:tcPr>
          <w:p w14:paraId="0C8C8621" w14:textId="3C4F124D" w:rsidR="00840A47" w:rsidRPr="00185072" w:rsidRDefault="00840A47" w:rsidP="00840A47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>İstaş</w:t>
            </w:r>
            <w:proofErr w:type="spellEnd"/>
            <w:r w:rsidRPr="001850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Hazır Beton San. ve Tic. Ltd. Şti.</w:t>
            </w:r>
          </w:p>
        </w:tc>
        <w:tc>
          <w:tcPr>
            <w:tcW w:w="1183" w:type="dxa"/>
          </w:tcPr>
          <w:p w14:paraId="06024D66" w14:textId="520F904E" w:rsidR="00840A47" w:rsidRPr="00185072" w:rsidRDefault="00CA1B5F" w:rsidP="00840A47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07.01.2026</w:t>
            </w:r>
          </w:p>
        </w:tc>
        <w:tc>
          <w:tcPr>
            <w:tcW w:w="2666" w:type="dxa"/>
          </w:tcPr>
          <w:p w14:paraId="46083EF5" w14:textId="77777777" w:rsidR="00840A47" w:rsidRPr="00185072" w:rsidRDefault="00840A47" w:rsidP="00840A47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7223 sayılı Ürün Güvenliği ve Teknik Düzenlemeler Kanunu'nun 5. maddesinin 1. fıkrası, 7. maddesinin</w:t>
            </w:r>
          </w:p>
          <w:p w14:paraId="456408D5" w14:textId="77777777" w:rsidR="00840A47" w:rsidRPr="00185072" w:rsidRDefault="00840A47" w:rsidP="00840A47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1. fıkrasının (a) bendi.</w:t>
            </w:r>
          </w:p>
          <w:p w14:paraId="215FF861" w14:textId="29B3A654" w:rsidR="00840A47" w:rsidRPr="00185072" w:rsidRDefault="00840A47" w:rsidP="00840A47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(İrsaliyesiz Ürün Satışı)</w:t>
            </w:r>
          </w:p>
        </w:tc>
        <w:tc>
          <w:tcPr>
            <w:tcW w:w="1960" w:type="dxa"/>
          </w:tcPr>
          <w:p w14:paraId="79C86F29" w14:textId="6C009AE9" w:rsidR="00840A47" w:rsidRPr="00185072" w:rsidRDefault="00840A47" w:rsidP="00840A47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195D7481" w14:textId="6E43D7E6" w:rsidR="00840A47" w:rsidRPr="00185072" w:rsidRDefault="00840A47" w:rsidP="00840A47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597697C3" w14:textId="77777777" w:rsidTr="00DC29AB">
        <w:tc>
          <w:tcPr>
            <w:tcW w:w="1505" w:type="dxa"/>
          </w:tcPr>
          <w:p w14:paraId="0B10AE70" w14:textId="77777777" w:rsidR="00CA1B5F" w:rsidRPr="005164DA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Elf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Prefabrik Beton Yapı Elemanları İnşaat Sanayi Ticaret</w:t>
            </w:r>
          </w:p>
          <w:p w14:paraId="69CCE807" w14:textId="1A00A2A8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Anonim Şirketi (Akyurt Tesisi)</w:t>
            </w:r>
          </w:p>
        </w:tc>
        <w:tc>
          <w:tcPr>
            <w:tcW w:w="1183" w:type="dxa"/>
          </w:tcPr>
          <w:p w14:paraId="74EE368C" w14:textId="06349AFA" w:rsidR="00CA1B5F" w:rsidRPr="00185072" w:rsidRDefault="00CA1B5F" w:rsidP="00CA1B5F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14.01.2026</w:t>
            </w:r>
          </w:p>
        </w:tc>
        <w:tc>
          <w:tcPr>
            <w:tcW w:w="2666" w:type="dxa"/>
          </w:tcPr>
          <w:p w14:paraId="43E6FFFC" w14:textId="77777777" w:rsidR="00CA1B5F" w:rsidRPr="005164DA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0FF73F31" w14:textId="77777777" w:rsidR="00CA1B5F" w:rsidRPr="005164DA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71AF892D" w14:textId="1B3FE9B5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762E67F9" w14:textId="7DF5935A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6D57B98F" w14:textId="5122D24A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471C8773" w14:textId="77777777" w:rsidTr="00DC29AB">
        <w:tc>
          <w:tcPr>
            <w:tcW w:w="1505" w:type="dxa"/>
          </w:tcPr>
          <w:p w14:paraId="1D03973B" w14:textId="4D7AA8A9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8071C0">
              <w:rPr>
                <w:rFonts w:cs="Times New Roman"/>
                <w:sz w:val="16"/>
                <w:szCs w:val="16"/>
                <w:shd w:val="clear" w:color="auto" w:fill="FFFFFF"/>
              </w:rPr>
              <w:t>Baştaş Hazır Beton San. ve Tic. A.Ş 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Mamak </w:t>
            </w:r>
            <w:r w:rsidRPr="008071C0">
              <w:rPr>
                <w:rFonts w:cs="Times New Roman"/>
                <w:sz w:val="16"/>
                <w:szCs w:val="16"/>
                <w:shd w:val="clear" w:color="auto" w:fill="FFFFFF"/>
              </w:rPr>
              <w:t>Tesisi)</w:t>
            </w:r>
          </w:p>
        </w:tc>
        <w:tc>
          <w:tcPr>
            <w:tcW w:w="1183" w:type="dxa"/>
          </w:tcPr>
          <w:p w14:paraId="2DCD81A2" w14:textId="51607FD9" w:rsidR="00CA1B5F" w:rsidRPr="00185072" w:rsidRDefault="00CA1B5F" w:rsidP="00CA1B5F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14.01.2026</w:t>
            </w:r>
          </w:p>
        </w:tc>
        <w:tc>
          <w:tcPr>
            <w:tcW w:w="2666" w:type="dxa"/>
          </w:tcPr>
          <w:p w14:paraId="04DB705F" w14:textId="77777777" w:rsidR="00CA1B5F" w:rsidRPr="005164DA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7172AC33" w14:textId="77777777" w:rsidR="00CA1B5F" w:rsidRPr="005164DA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3FF2FD77" w14:textId="57450980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</w:t>
            </w: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lastRenderedPageBreak/>
              <w:t>Yapılmadan Beton Dökümü Yapılması)</w:t>
            </w:r>
          </w:p>
        </w:tc>
        <w:tc>
          <w:tcPr>
            <w:tcW w:w="1960" w:type="dxa"/>
          </w:tcPr>
          <w:p w14:paraId="67F2A15C" w14:textId="0E8A5FC6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lastRenderedPageBreak/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62252C2C" w14:textId="6D88F476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2FAD0DD8" w14:textId="77777777" w:rsidTr="00DC29AB">
        <w:tc>
          <w:tcPr>
            <w:tcW w:w="1505" w:type="dxa"/>
          </w:tcPr>
          <w:p w14:paraId="0057896F" w14:textId="0E74BEBD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8071C0">
              <w:rPr>
                <w:rFonts w:cs="Times New Roman"/>
                <w:sz w:val="16"/>
                <w:szCs w:val="16"/>
                <w:shd w:val="clear" w:color="auto" w:fill="FFFFFF"/>
              </w:rPr>
              <w:t>Baştaş Hazır Beton San. ve Tic. A.Ş (</w:t>
            </w:r>
            <w:proofErr w:type="spellStart"/>
            <w:r>
              <w:rPr>
                <w:rFonts w:cs="Times New Roman"/>
                <w:sz w:val="16"/>
                <w:szCs w:val="16"/>
                <w:shd w:val="clear" w:color="auto" w:fill="FFFFFF"/>
              </w:rPr>
              <w:t>Ümitköy</w:t>
            </w:r>
            <w:proofErr w:type="spellEnd"/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8071C0">
              <w:rPr>
                <w:rFonts w:cs="Times New Roman"/>
                <w:sz w:val="16"/>
                <w:szCs w:val="16"/>
                <w:shd w:val="clear" w:color="auto" w:fill="FFFFFF"/>
              </w:rPr>
              <w:t>Tesisi)</w:t>
            </w:r>
          </w:p>
        </w:tc>
        <w:tc>
          <w:tcPr>
            <w:tcW w:w="1183" w:type="dxa"/>
          </w:tcPr>
          <w:p w14:paraId="394018ED" w14:textId="025B8E72" w:rsidR="00CA1B5F" w:rsidRPr="00185072" w:rsidRDefault="00CA1B5F" w:rsidP="00CA1B5F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14.01.2026</w:t>
            </w:r>
          </w:p>
        </w:tc>
        <w:tc>
          <w:tcPr>
            <w:tcW w:w="2666" w:type="dxa"/>
          </w:tcPr>
          <w:p w14:paraId="419B3BF1" w14:textId="77777777" w:rsidR="00CA1B5F" w:rsidRPr="005164DA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7B576C7E" w14:textId="77777777" w:rsidR="00CA1B5F" w:rsidRPr="005164DA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6B091F60" w14:textId="63EA217F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5805A7F3" w14:textId="2813EB91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6C08FBB4" w14:textId="1F40D8C5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276DC344" w14:textId="77777777" w:rsidTr="00DC29AB">
        <w:tc>
          <w:tcPr>
            <w:tcW w:w="1505" w:type="dxa"/>
          </w:tcPr>
          <w:p w14:paraId="168E9984" w14:textId="77777777" w:rsidR="00CA1B5F" w:rsidRPr="005164DA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Limak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Çimento San. ve Tic. A. Ş. (Güvercinlik Tesisi)</w:t>
            </w:r>
          </w:p>
          <w:p w14:paraId="5DE3E282" w14:textId="77777777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3" w:type="dxa"/>
          </w:tcPr>
          <w:p w14:paraId="0A757E34" w14:textId="44F66F2C" w:rsidR="00CA1B5F" w:rsidRPr="00185072" w:rsidRDefault="00CA1B5F" w:rsidP="00CA1B5F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27.11.2025</w:t>
            </w:r>
          </w:p>
        </w:tc>
        <w:tc>
          <w:tcPr>
            <w:tcW w:w="2666" w:type="dxa"/>
          </w:tcPr>
          <w:p w14:paraId="106F08C3" w14:textId="77777777" w:rsidR="00CA1B5F" w:rsidRPr="005164DA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0EAFD8BD" w14:textId="77777777" w:rsidR="00CA1B5F" w:rsidRPr="005164DA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587756B9" w14:textId="0B1A9179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7546DC22" w14:textId="154B7506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3A77F7E4" w14:textId="0AD52526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0F5833CF" w14:textId="77777777" w:rsidTr="00DC29AB">
        <w:tc>
          <w:tcPr>
            <w:tcW w:w="1505" w:type="dxa"/>
          </w:tcPr>
          <w:p w14:paraId="288C0DC3" w14:textId="0325E9ED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t>Ozan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taş</w:t>
            </w:r>
            <w:proofErr w:type="spellEnd"/>
            <w:r w:rsidRPr="005164DA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Hazır Beton İnş. Mad. Nak. Pet. Oto. San. Tic. A.Ş. (Karapürçek Tesisi)</w:t>
            </w:r>
          </w:p>
        </w:tc>
        <w:tc>
          <w:tcPr>
            <w:tcW w:w="1183" w:type="dxa"/>
          </w:tcPr>
          <w:p w14:paraId="1FF8C4CA" w14:textId="40B2E1D6" w:rsidR="00CA1B5F" w:rsidRPr="00185072" w:rsidRDefault="00CA1B5F" w:rsidP="00CA1B5F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14.01.2025</w:t>
            </w:r>
          </w:p>
        </w:tc>
        <w:tc>
          <w:tcPr>
            <w:tcW w:w="2666" w:type="dxa"/>
          </w:tcPr>
          <w:p w14:paraId="42559970" w14:textId="77777777" w:rsidR="00CA1B5F" w:rsidRPr="005164DA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7223 sayılı</w:t>
            </w:r>
          </w:p>
          <w:p w14:paraId="68EC3846" w14:textId="77777777" w:rsidR="00CA1B5F" w:rsidRPr="005164DA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Ürün Güvenliği ve Teknik Düzenlemeler Kanunu'nun </w:t>
            </w: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13 üncü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 birinci bendi, 5 inci maddesinin</w:t>
            </w:r>
          </w:p>
          <w:p w14:paraId="25A22FC8" w14:textId="4937C66C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gram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birinci</w:t>
            </w:r>
            <w:proofErr w:type="gram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fıkrası, 7 </w:t>
            </w:r>
            <w:proofErr w:type="spellStart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>nci</w:t>
            </w:r>
            <w:proofErr w:type="spellEnd"/>
            <w:r w:rsidRPr="005164D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maddesinin birinci fıkrasının (a) bendi. (Uygunluk Değerlendirmesi Yapılmadan Beton Dökümü Yapılması)</w:t>
            </w:r>
          </w:p>
        </w:tc>
        <w:tc>
          <w:tcPr>
            <w:tcW w:w="1960" w:type="dxa"/>
          </w:tcPr>
          <w:p w14:paraId="5A0FE08C" w14:textId="7BC3F3C6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20’nci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2E265358" w14:textId="276BEB44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5164DA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 xml:space="preserve">        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7691A810" w14:textId="77777777" w:rsidTr="00DC29AB">
        <w:tc>
          <w:tcPr>
            <w:tcW w:w="1505" w:type="dxa"/>
          </w:tcPr>
          <w:p w14:paraId="3758B7B4" w14:textId="65AB9D3D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8071C0">
              <w:rPr>
                <w:rFonts w:cs="Times New Roman"/>
                <w:sz w:val="16"/>
                <w:szCs w:val="16"/>
                <w:shd w:val="clear" w:color="auto" w:fill="FFFFFF"/>
              </w:rPr>
              <w:t>Baştaş Hazır Beton San. ve Tic. A.Ş 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Gölbaşı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8071C0">
              <w:rPr>
                <w:rFonts w:cs="Times New Roman"/>
                <w:sz w:val="16"/>
                <w:szCs w:val="16"/>
                <w:shd w:val="clear" w:color="auto" w:fill="FFFFFF"/>
              </w:rPr>
              <w:t>Tesisi)</w:t>
            </w:r>
          </w:p>
        </w:tc>
        <w:tc>
          <w:tcPr>
            <w:tcW w:w="1183" w:type="dxa"/>
          </w:tcPr>
          <w:p w14:paraId="618C3F3E" w14:textId="471EA666" w:rsidR="00CA1B5F" w:rsidRPr="00185072" w:rsidRDefault="00CA1B5F" w:rsidP="00CA1B5F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14.01.2025</w:t>
            </w:r>
          </w:p>
        </w:tc>
        <w:tc>
          <w:tcPr>
            <w:tcW w:w="2666" w:type="dxa"/>
          </w:tcPr>
          <w:p w14:paraId="7A83EEDA" w14:textId="77777777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5C6318F8" w14:textId="1B487A95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25/30 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Kırım Sonucunun Düşük Çıkması)</w:t>
            </w:r>
          </w:p>
        </w:tc>
        <w:tc>
          <w:tcPr>
            <w:tcW w:w="1960" w:type="dxa"/>
          </w:tcPr>
          <w:p w14:paraId="60C1CE10" w14:textId="6CBA33DD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060B3234" w14:textId="3E64A650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5FEE3CDB" w14:textId="77777777" w:rsidTr="00DC29AB">
        <w:tc>
          <w:tcPr>
            <w:tcW w:w="1505" w:type="dxa"/>
          </w:tcPr>
          <w:p w14:paraId="7A994245" w14:textId="4BC65DD7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C245E6">
              <w:rPr>
                <w:rFonts w:cs="Times New Roman"/>
                <w:sz w:val="16"/>
                <w:szCs w:val="16"/>
                <w:shd w:val="clear" w:color="auto" w:fill="FFFFFF"/>
              </w:rPr>
              <w:t>Hasan Sümer İnşaat Ticaret Anon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i</w:t>
            </w:r>
            <w:r w:rsidRPr="00C245E6">
              <w:rPr>
                <w:rFonts w:cs="Times New Roman"/>
                <w:sz w:val="16"/>
                <w:szCs w:val="16"/>
                <w:shd w:val="clear" w:color="auto" w:fill="FFFFFF"/>
              </w:rPr>
              <w:t>m Şirketi (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Haymana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C245E6">
              <w:rPr>
                <w:rFonts w:cs="Times New Roman"/>
                <w:sz w:val="16"/>
                <w:szCs w:val="16"/>
                <w:shd w:val="clear" w:color="auto" w:fill="FFFFFF"/>
              </w:rPr>
              <w:t>Tesisi)</w:t>
            </w:r>
          </w:p>
        </w:tc>
        <w:tc>
          <w:tcPr>
            <w:tcW w:w="1183" w:type="dxa"/>
          </w:tcPr>
          <w:p w14:paraId="64904979" w14:textId="7CF3E971" w:rsidR="00CA1B5F" w:rsidRPr="00185072" w:rsidRDefault="00CA1B5F" w:rsidP="00CA1B5F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02.02.2026</w:t>
            </w:r>
          </w:p>
        </w:tc>
        <w:tc>
          <w:tcPr>
            <w:tcW w:w="2666" w:type="dxa"/>
          </w:tcPr>
          <w:p w14:paraId="3FEA5981" w14:textId="77777777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0E5FA344" w14:textId="61B5C29C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20/25 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Kırım Sonucunun Düşük Çıkması)</w:t>
            </w:r>
          </w:p>
        </w:tc>
        <w:tc>
          <w:tcPr>
            <w:tcW w:w="1960" w:type="dxa"/>
          </w:tcPr>
          <w:p w14:paraId="0607284C" w14:textId="54CEF42B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5BA18EC0" w14:textId="2279F083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  <w:tr w:rsidR="00CA1B5F" w:rsidRPr="00185072" w14:paraId="1C47136A" w14:textId="77777777" w:rsidTr="00DC29AB">
        <w:tc>
          <w:tcPr>
            <w:tcW w:w="1505" w:type="dxa"/>
          </w:tcPr>
          <w:p w14:paraId="6DC09DA6" w14:textId="77777777" w:rsidR="00CA1B5F" w:rsidRPr="00E26185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E26185">
              <w:rPr>
                <w:rFonts w:eastAsia="Times New Roman" w:cs="Times New Roman"/>
                <w:sz w:val="16"/>
                <w:szCs w:val="16"/>
                <w:lang w:eastAsia="tr-TR"/>
              </w:rPr>
              <w:t>Oyak</w:t>
            </w:r>
            <w:proofErr w:type="spellEnd"/>
            <w:r w:rsidRPr="00E26185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Çimento Fabrikaları</w:t>
            </w:r>
          </w:p>
          <w:p w14:paraId="116CE8D6" w14:textId="3CA72F5F" w:rsidR="00CA1B5F" w:rsidRPr="00E26185" w:rsidRDefault="00CA1B5F" w:rsidP="00CA1B5F">
            <w:pPr>
              <w:shd w:val="clear" w:color="auto" w:fill="FFFFFF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26185">
              <w:rPr>
                <w:rFonts w:eastAsia="Times New Roman" w:cs="Times New Roman"/>
                <w:sz w:val="16"/>
                <w:szCs w:val="16"/>
                <w:lang w:eastAsia="tr-TR"/>
              </w:rPr>
              <w:t>A. Ş. (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Akçalı </w:t>
            </w:r>
            <w:r w:rsidRPr="00E26185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Tesisi</w:t>
            </w:r>
            <w:proofErr w:type="gramEnd"/>
            <w:r w:rsidRPr="00E26185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  <w:p w14:paraId="4B80D9BE" w14:textId="77777777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83" w:type="dxa"/>
          </w:tcPr>
          <w:p w14:paraId="292E355A" w14:textId="1820CC55" w:rsidR="00CA1B5F" w:rsidRPr="00185072" w:rsidRDefault="00CA1B5F" w:rsidP="00CA1B5F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01.04.2026</w:t>
            </w:r>
          </w:p>
        </w:tc>
        <w:tc>
          <w:tcPr>
            <w:tcW w:w="2666" w:type="dxa"/>
          </w:tcPr>
          <w:p w14:paraId="1F56F067" w14:textId="77777777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7223 sayılı Kanunun 5. maddesinin 1. fıkrası ve 7. maddesinin 1. fıkrasının (a) bendi; </w:t>
            </w:r>
          </w:p>
          <w:p w14:paraId="6CC183AD" w14:textId="10BDDA2C" w:rsidR="00CA1B5F" w:rsidRPr="00185072" w:rsidRDefault="00CA1B5F" w:rsidP="00CA1B5F">
            <w:pPr>
              <w:shd w:val="clear" w:color="auto" w:fill="FFFFFF" w:themeFill="background1"/>
              <w:jc w:val="left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(C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40/50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  <w:r w:rsidRPr="00185072">
              <w:rPr>
                <w:rFonts w:eastAsia="Times New Roman" w:cs="Times New Roman"/>
                <w:sz w:val="16"/>
                <w:szCs w:val="16"/>
                <w:lang w:eastAsia="tr-TR"/>
              </w:rPr>
              <w:t>Kırım Sonucunun Düşük Çıkması)</w:t>
            </w:r>
          </w:p>
        </w:tc>
        <w:tc>
          <w:tcPr>
            <w:tcW w:w="1960" w:type="dxa"/>
          </w:tcPr>
          <w:p w14:paraId="56E576B6" w14:textId="7DC03785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5F5F5"/>
              </w:rPr>
              <w:t>Kanun’un 20nci maddesinin birinci fıkrasının (a) bendi ve sekizinci fıkrası hükmüne göre idari para cezası uygulanmıştır.</w:t>
            </w:r>
          </w:p>
        </w:tc>
        <w:tc>
          <w:tcPr>
            <w:tcW w:w="2646" w:type="dxa"/>
          </w:tcPr>
          <w:p w14:paraId="3C080F7D" w14:textId="521EF3A2" w:rsidR="00CA1B5F" w:rsidRPr="00185072" w:rsidRDefault="00CA1B5F" w:rsidP="00CA1B5F">
            <w:pPr>
              <w:shd w:val="clear" w:color="auto" w:fill="FFFFFF" w:themeFill="background1"/>
              <w:jc w:val="both"/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</w:pPr>
            <w:r w:rsidRPr="00185072">
              <w:rPr>
                <w:rFonts w:cs="Times New Roman"/>
                <w:color w:val="1A1A1E"/>
                <w:sz w:val="16"/>
                <w:szCs w:val="16"/>
                <w:shd w:val="clear" w:color="auto" w:fill="FFFFFF"/>
              </w:rPr>
              <w:t>İlgili teknik düzenlemede belirtilen şekilde uygunsuzluğu ortadan kaldırmak da dahil olmak üzere, ürünün uygun hale getirilmesini veya ürünün bir risk oluşturmamasını sağlamak.</w:t>
            </w:r>
          </w:p>
        </w:tc>
      </w:tr>
    </w:tbl>
    <w:p w14:paraId="75AF0C58" w14:textId="77777777" w:rsidR="00BA676C" w:rsidRPr="005164DA" w:rsidRDefault="00BA676C" w:rsidP="00185072">
      <w:pPr>
        <w:shd w:val="clear" w:color="auto" w:fill="FFFFFF" w:themeFill="background1"/>
        <w:jc w:val="both"/>
        <w:rPr>
          <w:rFonts w:cs="Times New Roman"/>
          <w:sz w:val="16"/>
          <w:szCs w:val="16"/>
        </w:rPr>
      </w:pPr>
    </w:p>
    <w:sectPr w:rsidR="00BA676C" w:rsidRPr="005164DA" w:rsidSect="00A5346F">
      <w:pgSz w:w="11906" w:h="16838" w:code="9"/>
      <w:pgMar w:top="567" w:right="849" w:bottom="709" w:left="851" w:header="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E771" w14:textId="77777777" w:rsidR="00FC69F4" w:rsidRDefault="00FC69F4" w:rsidP="003856C9">
      <w:pPr>
        <w:spacing w:after="0" w:line="240" w:lineRule="auto"/>
      </w:pPr>
      <w:r>
        <w:separator/>
      </w:r>
    </w:p>
  </w:endnote>
  <w:endnote w:type="continuationSeparator" w:id="0">
    <w:p w14:paraId="723A0CC1" w14:textId="77777777" w:rsidR="00FC69F4" w:rsidRDefault="00FC69F4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9A3F" w14:textId="77777777" w:rsidR="00FC69F4" w:rsidRDefault="00FC69F4" w:rsidP="003856C9">
      <w:pPr>
        <w:spacing w:after="0" w:line="240" w:lineRule="auto"/>
      </w:pPr>
      <w:r>
        <w:separator/>
      </w:r>
    </w:p>
  </w:footnote>
  <w:footnote w:type="continuationSeparator" w:id="0">
    <w:p w14:paraId="14E5DACB" w14:textId="77777777" w:rsidR="00FC69F4" w:rsidRDefault="00FC69F4" w:rsidP="0038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16BC6"/>
    <w:multiLevelType w:val="hybridMultilevel"/>
    <w:tmpl w:val="5CF2469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DBD"/>
    <w:multiLevelType w:val="hybridMultilevel"/>
    <w:tmpl w:val="ADBA5334"/>
    <w:lvl w:ilvl="0" w:tplc="2B3E3D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A581C"/>
    <w:multiLevelType w:val="hybridMultilevel"/>
    <w:tmpl w:val="539282A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57879"/>
    <w:multiLevelType w:val="hybridMultilevel"/>
    <w:tmpl w:val="1402D0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210CB"/>
    <w:multiLevelType w:val="hybridMultilevel"/>
    <w:tmpl w:val="5756E0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20C53"/>
    <w:multiLevelType w:val="hybridMultilevel"/>
    <w:tmpl w:val="9334A3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421ED"/>
    <w:multiLevelType w:val="hybridMultilevel"/>
    <w:tmpl w:val="6700FE4A"/>
    <w:lvl w:ilvl="0" w:tplc="D578E1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F02E1"/>
    <w:multiLevelType w:val="hybridMultilevel"/>
    <w:tmpl w:val="1D8281EC"/>
    <w:lvl w:ilvl="0" w:tplc="D46E27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03E67"/>
    <w:multiLevelType w:val="hybridMultilevel"/>
    <w:tmpl w:val="1B086250"/>
    <w:lvl w:ilvl="0" w:tplc="1F58F5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3670D"/>
    <w:multiLevelType w:val="hybridMultilevel"/>
    <w:tmpl w:val="55BEF1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85616"/>
    <w:multiLevelType w:val="hybridMultilevel"/>
    <w:tmpl w:val="81E262EA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5505FE"/>
    <w:multiLevelType w:val="hybridMultilevel"/>
    <w:tmpl w:val="F080196C"/>
    <w:lvl w:ilvl="0" w:tplc="041F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BE1D7B"/>
    <w:multiLevelType w:val="hybridMultilevel"/>
    <w:tmpl w:val="2A6E25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0671F"/>
    <w:multiLevelType w:val="hybridMultilevel"/>
    <w:tmpl w:val="8BB63AE6"/>
    <w:lvl w:ilvl="0" w:tplc="041F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49176F"/>
    <w:multiLevelType w:val="hybridMultilevel"/>
    <w:tmpl w:val="4E98B0B0"/>
    <w:lvl w:ilvl="0" w:tplc="48AC81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ED7CD5"/>
    <w:multiLevelType w:val="hybridMultilevel"/>
    <w:tmpl w:val="9AE84F4A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BAB5155"/>
    <w:multiLevelType w:val="hybridMultilevel"/>
    <w:tmpl w:val="E5A46F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87059"/>
    <w:multiLevelType w:val="hybridMultilevel"/>
    <w:tmpl w:val="758AD29C"/>
    <w:lvl w:ilvl="0" w:tplc="305EE76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F3D37DC"/>
    <w:multiLevelType w:val="hybridMultilevel"/>
    <w:tmpl w:val="D960CFBE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E3350B"/>
    <w:multiLevelType w:val="hybridMultilevel"/>
    <w:tmpl w:val="46CA1E2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97F6F"/>
    <w:multiLevelType w:val="hybridMultilevel"/>
    <w:tmpl w:val="FA0A1B1A"/>
    <w:lvl w:ilvl="0" w:tplc="FFBEC05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500AB"/>
    <w:multiLevelType w:val="hybridMultilevel"/>
    <w:tmpl w:val="742EA696"/>
    <w:lvl w:ilvl="0" w:tplc="3FDA10F0">
      <w:start w:val="1"/>
      <w:numFmt w:val="decimal"/>
      <w:lvlText w:val="%1)"/>
      <w:lvlJc w:val="left"/>
      <w:pPr>
        <w:ind w:left="1146" w:hanging="360"/>
      </w:pPr>
      <w:rPr>
        <w:rFonts w:ascii="Times New Roman" w:eastAsiaTheme="minorHAnsi" w:hAnsi="Times New Roman" w:cstheme="minorBidi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6"/>
  </w:num>
  <w:num w:numId="13">
    <w:abstractNumId w:val="28"/>
  </w:num>
  <w:num w:numId="14">
    <w:abstractNumId w:val="21"/>
  </w:num>
  <w:num w:numId="15">
    <w:abstractNumId w:val="25"/>
  </w:num>
  <w:num w:numId="16">
    <w:abstractNumId w:val="31"/>
  </w:num>
  <w:num w:numId="17">
    <w:abstractNumId w:val="10"/>
  </w:num>
  <w:num w:numId="18">
    <w:abstractNumId w:val="14"/>
  </w:num>
  <w:num w:numId="19">
    <w:abstractNumId w:val="18"/>
  </w:num>
  <w:num w:numId="20">
    <w:abstractNumId w:val="29"/>
  </w:num>
  <w:num w:numId="21">
    <w:abstractNumId w:val="19"/>
  </w:num>
  <w:num w:numId="22">
    <w:abstractNumId w:val="24"/>
  </w:num>
  <w:num w:numId="23">
    <w:abstractNumId w:val="12"/>
  </w:num>
  <w:num w:numId="24">
    <w:abstractNumId w:val="30"/>
  </w:num>
  <w:num w:numId="25">
    <w:abstractNumId w:val="16"/>
  </w:num>
  <w:num w:numId="26">
    <w:abstractNumId w:val="15"/>
  </w:num>
  <w:num w:numId="27">
    <w:abstractNumId w:val="27"/>
  </w:num>
  <w:num w:numId="28">
    <w:abstractNumId w:val="11"/>
  </w:num>
  <w:num w:numId="29">
    <w:abstractNumId w:val="20"/>
  </w:num>
  <w:num w:numId="30">
    <w:abstractNumId w:val="17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30"/>
    <w:rsid w:val="00016F6A"/>
    <w:rsid w:val="00052BE1"/>
    <w:rsid w:val="00060B71"/>
    <w:rsid w:val="000630E7"/>
    <w:rsid w:val="00063FB8"/>
    <w:rsid w:val="0007412A"/>
    <w:rsid w:val="00076750"/>
    <w:rsid w:val="00082670"/>
    <w:rsid w:val="00092074"/>
    <w:rsid w:val="000A025F"/>
    <w:rsid w:val="000B6A96"/>
    <w:rsid w:val="000C6161"/>
    <w:rsid w:val="000D03B0"/>
    <w:rsid w:val="000D20AA"/>
    <w:rsid w:val="000D2606"/>
    <w:rsid w:val="000D7021"/>
    <w:rsid w:val="000E65CC"/>
    <w:rsid w:val="000F7C3A"/>
    <w:rsid w:val="0010199E"/>
    <w:rsid w:val="0010257B"/>
    <w:rsid w:val="00110F87"/>
    <w:rsid w:val="00111388"/>
    <w:rsid w:val="00113E54"/>
    <w:rsid w:val="001166C2"/>
    <w:rsid w:val="001275EE"/>
    <w:rsid w:val="001503AC"/>
    <w:rsid w:val="00153CE0"/>
    <w:rsid w:val="0015781D"/>
    <w:rsid w:val="001765FE"/>
    <w:rsid w:val="00185072"/>
    <w:rsid w:val="00192204"/>
    <w:rsid w:val="0019422E"/>
    <w:rsid w:val="0019546A"/>
    <w:rsid w:val="0019561F"/>
    <w:rsid w:val="00196B36"/>
    <w:rsid w:val="00196C99"/>
    <w:rsid w:val="001A053F"/>
    <w:rsid w:val="001B32D2"/>
    <w:rsid w:val="001B616E"/>
    <w:rsid w:val="001B76E9"/>
    <w:rsid w:val="001C4FA8"/>
    <w:rsid w:val="001C7C3E"/>
    <w:rsid w:val="001E0E58"/>
    <w:rsid w:val="001F0EB0"/>
    <w:rsid w:val="001F10B7"/>
    <w:rsid w:val="001F1B31"/>
    <w:rsid w:val="00200916"/>
    <w:rsid w:val="00201B68"/>
    <w:rsid w:val="00210023"/>
    <w:rsid w:val="002211CE"/>
    <w:rsid w:val="0022157C"/>
    <w:rsid w:val="00233B89"/>
    <w:rsid w:val="00246DD7"/>
    <w:rsid w:val="002512D0"/>
    <w:rsid w:val="00261DFF"/>
    <w:rsid w:val="0026726D"/>
    <w:rsid w:val="002743C1"/>
    <w:rsid w:val="00283B81"/>
    <w:rsid w:val="00293B83"/>
    <w:rsid w:val="002A3621"/>
    <w:rsid w:val="002A4C3B"/>
    <w:rsid w:val="002B3890"/>
    <w:rsid w:val="002B461D"/>
    <w:rsid w:val="002B4F90"/>
    <w:rsid w:val="002B7747"/>
    <w:rsid w:val="002C004C"/>
    <w:rsid w:val="002C4518"/>
    <w:rsid w:val="002C77B9"/>
    <w:rsid w:val="002D365E"/>
    <w:rsid w:val="002D5F18"/>
    <w:rsid w:val="002E01D3"/>
    <w:rsid w:val="002E2936"/>
    <w:rsid w:val="002E3221"/>
    <w:rsid w:val="002F1AAD"/>
    <w:rsid w:val="002F2C15"/>
    <w:rsid w:val="002F485A"/>
    <w:rsid w:val="002F7819"/>
    <w:rsid w:val="003053D9"/>
    <w:rsid w:val="00330C5A"/>
    <w:rsid w:val="00332B4B"/>
    <w:rsid w:val="00351ABD"/>
    <w:rsid w:val="003574C7"/>
    <w:rsid w:val="003712C9"/>
    <w:rsid w:val="003856C9"/>
    <w:rsid w:val="00393A5A"/>
    <w:rsid w:val="003948B7"/>
    <w:rsid w:val="0039593B"/>
    <w:rsid w:val="00396369"/>
    <w:rsid w:val="003C4F60"/>
    <w:rsid w:val="003D1938"/>
    <w:rsid w:val="003D47B3"/>
    <w:rsid w:val="003D6DB1"/>
    <w:rsid w:val="003E002B"/>
    <w:rsid w:val="003E2B6E"/>
    <w:rsid w:val="003E67BA"/>
    <w:rsid w:val="003E6FD0"/>
    <w:rsid w:val="003F49BF"/>
    <w:rsid w:val="003F4D31"/>
    <w:rsid w:val="003F5FDB"/>
    <w:rsid w:val="00416687"/>
    <w:rsid w:val="00422CD7"/>
    <w:rsid w:val="00424136"/>
    <w:rsid w:val="00426359"/>
    <w:rsid w:val="004310CE"/>
    <w:rsid w:val="0043426C"/>
    <w:rsid w:val="00441EB9"/>
    <w:rsid w:val="00451715"/>
    <w:rsid w:val="00463219"/>
    <w:rsid w:val="00463463"/>
    <w:rsid w:val="00463752"/>
    <w:rsid w:val="004647E6"/>
    <w:rsid w:val="004679FD"/>
    <w:rsid w:val="00473EF8"/>
    <w:rsid w:val="004760E5"/>
    <w:rsid w:val="00487519"/>
    <w:rsid w:val="004A4FD8"/>
    <w:rsid w:val="004B413C"/>
    <w:rsid w:val="004B60FC"/>
    <w:rsid w:val="004B74E3"/>
    <w:rsid w:val="004C3855"/>
    <w:rsid w:val="004D22BB"/>
    <w:rsid w:val="004D466D"/>
    <w:rsid w:val="004D540D"/>
    <w:rsid w:val="004F1527"/>
    <w:rsid w:val="00512C64"/>
    <w:rsid w:val="005147F8"/>
    <w:rsid w:val="005152F2"/>
    <w:rsid w:val="005164DA"/>
    <w:rsid w:val="00517767"/>
    <w:rsid w:val="00520CEA"/>
    <w:rsid w:val="005246B9"/>
    <w:rsid w:val="00527CA5"/>
    <w:rsid w:val="00534CE3"/>
    <w:rsid w:val="00534E4E"/>
    <w:rsid w:val="00551D35"/>
    <w:rsid w:val="00554582"/>
    <w:rsid w:val="005562D4"/>
    <w:rsid w:val="00557019"/>
    <w:rsid w:val="0056085A"/>
    <w:rsid w:val="005674AC"/>
    <w:rsid w:val="00567698"/>
    <w:rsid w:val="00580925"/>
    <w:rsid w:val="00591F1F"/>
    <w:rsid w:val="00594575"/>
    <w:rsid w:val="005A1E51"/>
    <w:rsid w:val="005A7E57"/>
    <w:rsid w:val="005B6849"/>
    <w:rsid w:val="005C26F6"/>
    <w:rsid w:val="005D622F"/>
    <w:rsid w:val="005D7F3D"/>
    <w:rsid w:val="005E1FB7"/>
    <w:rsid w:val="005E7EDF"/>
    <w:rsid w:val="00607B26"/>
    <w:rsid w:val="00614DEB"/>
    <w:rsid w:val="00616E37"/>
    <w:rsid w:val="00616FF4"/>
    <w:rsid w:val="00624B34"/>
    <w:rsid w:val="0064309B"/>
    <w:rsid w:val="00651981"/>
    <w:rsid w:val="00654228"/>
    <w:rsid w:val="00667D39"/>
    <w:rsid w:val="0067420F"/>
    <w:rsid w:val="00676E2E"/>
    <w:rsid w:val="00683450"/>
    <w:rsid w:val="00683DA1"/>
    <w:rsid w:val="006910FD"/>
    <w:rsid w:val="00693E2D"/>
    <w:rsid w:val="006A1D38"/>
    <w:rsid w:val="006A3CE7"/>
    <w:rsid w:val="006B796B"/>
    <w:rsid w:val="006C1241"/>
    <w:rsid w:val="006C5C32"/>
    <w:rsid w:val="006D7821"/>
    <w:rsid w:val="006E7420"/>
    <w:rsid w:val="006F2E9A"/>
    <w:rsid w:val="006F36B9"/>
    <w:rsid w:val="00712704"/>
    <w:rsid w:val="007247B7"/>
    <w:rsid w:val="00725ECC"/>
    <w:rsid w:val="00730378"/>
    <w:rsid w:val="00730C93"/>
    <w:rsid w:val="007328A2"/>
    <w:rsid w:val="007330C1"/>
    <w:rsid w:val="00743379"/>
    <w:rsid w:val="00747550"/>
    <w:rsid w:val="00765882"/>
    <w:rsid w:val="00766306"/>
    <w:rsid w:val="0077734A"/>
    <w:rsid w:val="007803B7"/>
    <w:rsid w:val="00786ABB"/>
    <w:rsid w:val="00790298"/>
    <w:rsid w:val="00791BE7"/>
    <w:rsid w:val="00792CED"/>
    <w:rsid w:val="007A2751"/>
    <w:rsid w:val="007A7C08"/>
    <w:rsid w:val="007B063D"/>
    <w:rsid w:val="007B2909"/>
    <w:rsid w:val="007B2F5C"/>
    <w:rsid w:val="007C5F05"/>
    <w:rsid w:val="007E1557"/>
    <w:rsid w:val="007E49EE"/>
    <w:rsid w:val="007E63B0"/>
    <w:rsid w:val="007E724E"/>
    <w:rsid w:val="007F25DF"/>
    <w:rsid w:val="008071C0"/>
    <w:rsid w:val="008148CF"/>
    <w:rsid w:val="00825130"/>
    <w:rsid w:val="00825ED8"/>
    <w:rsid w:val="00830016"/>
    <w:rsid w:val="00832043"/>
    <w:rsid w:val="00832F81"/>
    <w:rsid w:val="0083716F"/>
    <w:rsid w:val="0084064B"/>
    <w:rsid w:val="00840A47"/>
    <w:rsid w:val="00841714"/>
    <w:rsid w:val="00846E7C"/>
    <w:rsid w:val="008501C7"/>
    <w:rsid w:val="00851C2C"/>
    <w:rsid w:val="008637E4"/>
    <w:rsid w:val="0087585A"/>
    <w:rsid w:val="00881BCD"/>
    <w:rsid w:val="00882AFE"/>
    <w:rsid w:val="00891AB6"/>
    <w:rsid w:val="0089299F"/>
    <w:rsid w:val="00892F56"/>
    <w:rsid w:val="008A49C2"/>
    <w:rsid w:val="008C7CA2"/>
    <w:rsid w:val="008C7F5F"/>
    <w:rsid w:val="008D31F2"/>
    <w:rsid w:val="008D5078"/>
    <w:rsid w:val="008D6EA2"/>
    <w:rsid w:val="008E651D"/>
    <w:rsid w:val="008E7C1B"/>
    <w:rsid w:val="008F08C3"/>
    <w:rsid w:val="008F2B74"/>
    <w:rsid w:val="008F6337"/>
    <w:rsid w:val="00907EBE"/>
    <w:rsid w:val="00910009"/>
    <w:rsid w:val="00911B6F"/>
    <w:rsid w:val="00912CBF"/>
    <w:rsid w:val="00914DAF"/>
    <w:rsid w:val="00916021"/>
    <w:rsid w:val="00927DC9"/>
    <w:rsid w:val="0093286E"/>
    <w:rsid w:val="00933978"/>
    <w:rsid w:val="00937159"/>
    <w:rsid w:val="009525AF"/>
    <w:rsid w:val="0096253E"/>
    <w:rsid w:val="00962EA9"/>
    <w:rsid w:val="00965D8B"/>
    <w:rsid w:val="00965EAE"/>
    <w:rsid w:val="00966CC9"/>
    <w:rsid w:val="009720C2"/>
    <w:rsid w:val="009765DB"/>
    <w:rsid w:val="00984C04"/>
    <w:rsid w:val="0098590A"/>
    <w:rsid w:val="009875AD"/>
    <w:rsid w:val="00997ECF"/>
    <w:rsid w:val="009A44D8"/>
    <w:rsid w:val="009B1F01"/>
    <w:rsid w:val="009B50DD"/>
    <w:rsid w:val="009C713F"/>
    <w:rsid w:val="009D1627"/>
    <w:rsid w:val="009E0E93"/>
    <w:rsid w:val="009F0CDB"/>
    <w:rsid w:val="009F640B"/>
    <w:rsid w:val="00A02974"/>
    <w:rsid w:val="00A07572"/>
    <w:rsid w:val="00A0788B"/>
    <w:rsid w:val="00A11E27"/>
    <w:rsid w:val="00A149D8"/>
    <w:rsid w:val="00A158FF"/>
    <w:rsid w:val="00A337E3"/>
    <w:rsid w:val="00A35A3A"/>
    <w:rsid w:val="00A42F91"/>
    <w:rsid w:val="00A5346F"/>
    <w:rsid w:val="00A5590E"/>
    <w:rsid w:val="00A63AA8"/>
    <w:rsid w:val="00A6477B"/>
    <w:rsid w:val="00A71A6D"/>
    <w:rsid w:val="00A73858"/>
    <w:rsid w:val="00A87D15"/>
    <w:rsid w:val="00A9626C"/>
    <w:rsid w:val="00AA4C75"/>
    <w:rsid w:val="00AA57E5"/>
    <w:rsid w:val="00AA6DF5"/>
    <w:rsid w:val="00AB6DFE"/>
    <w:rsid w:val="00AC1205"/>
    <w:rsid w:val="00AC39A7"/>
    <w:rsid w:val="00AF1258"/>
    <w:rsid w:val="00B00628"/>
    <w:rsid w:val="00B01E52"/>
    <w:rsid w:val="00B24577"/>
    <w:rsid w:val="00B25BFF"/>
    <w:rsid w:val="00B44E73"/>
    <w:rsid w:val="00B451F7"/>
    <w:rsid w:val="00B550FC"/>
    <w:rsid w:val="00B756D2"/>
    <w:rsid w:val="00B761E7"/>
    <w:rsid w:val="00B8331E"/>
    <w:rsid w:val="00B85871"/>
    <w:rsid w:val="00B93310"/>
    <w:rsid w:val="00B93419"/>
    <w:rsid w:val="00B958D4"/>
    <w:rsid w:val="00BA676C"/>
    <w:rsid w:val="00BB0365"/>
    <w:rsid w:val="00BB302A"/>
    <w:rsid w:val="00BB3B21"/>
    <w:rsid w:val="00BB7A64"/>
    <w:rsid w:val="00BC1BDC"/>
    <w:rsid w:val="00BC1DAC"/>
    <w:rsid w:val="00BC1F18"/>
    <w:rsid w:val="00BD2E58"/>
    <w:rsid w:val="00BD757A"/>
    <w:rsid w:val="00BF6BAB"/>
    <w:rsid w:val="00C007A5"/>
    <w:rsid w:val="00C07FDD"/>
    <w:rsid w:val="00C13226"/>
    <w:rsid w:val="00C245E6"/>
    <w:rsid w:val="00C420C8"/>
    <w:rsid w:val="00C4403A"/>
    <w:rsid w:val="00C6066A"/>
    <w:rsid w:val="00C7071A"/>
    <w:rsid w:val="00C75C33"/>
    <w:rsid w:val="00C75CF3"/>
    <w:rsid w:val="00C8245E"/>
    <w:rsid w:val="00C90C82"/>
    <w:rsid w:val="00CA1B5F"/>
    <w:rsid w:val="00CA1F61"/>
    <w:rsid w:val="00CA7016"/>
    <w:rsid w:val="00CD22FD"/>
    <w:rsid w:val="00CD2F31"/>
    <w:rsid w:val="00CD3D8F"/>
    <w:rsid w:val="00CE6306"/>
    <w:rsid w:val="00CF2256"/>
    <w:rsid w:val="00D06D59"/>
    <w:rsid w:val="00D1056B"/>
    <w:rsid w:val="00D11C4D"/>
    <w:rsid w:val="00D166C8"/>
    <w:rsid w:val="00D1771B"/>
    <w:rsid w:val="00D5067A"/>
    <w:rsid w:val="00D60386"/>
    <w:rsid w:val="00D616D3"/>
    <w:rsid w:val="00D64CFA"/>
    <w:rsid w:val="00D90A0A"/>
    <w:rsid w:val="00D96463"/>
    <w:rsid w:val="00D96DB3"/>
    <w:rsid w:val="00D970E8"/>
    <w:rsid w:val="00DA4532"/>
    <w:rsid w:val="00DC09E8"/>
    <w:rsid w:val="00DC0F74"/>
    <w:rsid w:val="00DC29AB"/>
    <w:rsid w:val="00DC7843"/>
    <w:rsid w:val="00DC79BB"/>
    <w:rsid w:val="00DD46C5"/>
    <w:rsid w:val="00DF0A0F"/>
    <w:rsid w:val="00DF4C46"/>
    <w:rsid w:val="00DF5E6D"/>
    <w:rsid w:val="00E007B1"/>
    <w:rsid w:val="00E018AF"/>
    <w:rsid w:val="00E04CB3"/>
    <w:rsid w:val="00E26185"/>
    <w:rsid w:val="00E34D58"/>
    <w:rsid w:val="00E37F15"/>
    <w:rsid w:val="00E467E1"/>
    <w:rsid w:val="00E60D59"/>
    <w:rsid w:val="00E614FF"/>
    <w:rsid w:val="00E7627D"/>
    <w:rsid w:val="00E86FE2"/>
    <w:rsid w:val="00E941EF"/>
    <w:rsid w:val="00E97C2B"/>
    <w:rsid w:val="00EA03F4"/>
    <w:rsid w:val="00EB1C1B"/>
    <w:rsid w:val="00EB60AF"/>
    <w:rsid w:val="00EC049C"/>
    <w:rsid w:val="00ED6A4D"/>
    <w:rsid w:val="00EF79C1"/>
    <w:rsid w:val="00F01575"/>
    <w:rsid w:val="00F02458"/>
    <w:rsid w:val="00F05CCD"/>
    <w:rsid w:val="00F077AE"/>
    <w:rsid w:val="00F14687"/>
    <w:rsid w:val="00F21DF3"/>
    <w:rsid w:val="00F34FDC"/>
    <w:rsid w:val="00F4767C"/>
    <w:rsid w:val="00F54D9B"/>
    <w:rsid w:val="00F56435"/>
    <w:rsid w:val="00F601C4"/>
    <w:rsid w:val="00F711D9"/>
    <w:rsid w:val="00F80E55"/>
    <w:rsid w:val="00F91A9C"/>
    <w:rsid w:val="00F927F0"/>
    <w:rsid w:val="00FA07AA"/>
    <w:rsid w:val="00FA7694"/>
    <w:rsid w:val="00FB0A17"/>
    <w:rsid w:val="00FB278B"/>
    <w:rsid w:val="00FB6A8F"/>
    <w:rsid w:val="00FC5461"/>
    <w:rsid w:val="00FC686A"/>
    <w:rsid w:val="00FC69F4"/>
    <w:rsid w:val="00FD573A"/>
    <w:rsid w:val="00FE20E6"/>
    <w:rsid w:val="00FE2DC8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20D71"/>
  <w15:chartTrackingRefBased/>
  <w15:docId w15:val="{A7B4E18E-FBA5-4AFB-B768-50C40D10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582"/>
    <w:rPr>
      <w:rFonts w:ascii="Times New Roman" w:hAnsi="Times New Roman"/>
      <w:sz w:val="24"/>
    </w:rPr>
  </w:style>
  <w:style w:type="paragraph" w:styleId="Balk1">
    <w:name w:val="heading 1"/>
    <w:basedOn w:val="Normal"/>
    <w:link w:val="Balk1Char"/>
    <w:uiPriority w:val="9"/>
    <w:qFormat/>
    <w:rsid w:val="00110F87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eastAsiaTheme="majorEastAsia" w:cstheme="majorBidi"/>
      <w:caps/>
      <w:sz w:val="44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110F87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eastAsiaTheme="majorEastAsia" w:cstheme="majorBidi"/>
      <w:caps/>
      <w:sz w:val="26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110F87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Balk4">
    <w:name w:val="heading 4"/>
    <w:basedOn w:val="Normal"/>
    <w:link w:val="Balk4Char"/>
    <w:uiPriority w:val="9"/>
    <w:unhideWhenUsed/>
    <w:qFormat/>
    <w:rsid w:val="00110F87"/>
    <w:pPr>
      <w:keepNext/>
      <w:keepLines/>
      <w:spacing w:before="360" w:after="0"/>
      <w:contextualSpacing/>
      <w:outlineLvl w:val="3"/>
    </w:pPr>
    <w:rPr>
      <w:rFonts w:eastAsiaTheme="majorEastAsia" w:cstheme="majorBidi"/>
      <w:b/>
      <w:iCs/>
      <w:cap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10F87"/>
    <w:pPr>
      <w:keepNext/>
      <w:keepLines/>
      <w:spacing w:after="0"/>
      <w:outlineLvl w:val="4"/>
    </w:pPr>
    <w:rPr>
      <w:rFonts w:eastAsiaTheme="majorEastAsia" w:cstheme="majorBidi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0F87"/>
    <w:pPr>
      <w:keepNext/>
      <w:keepLines/>
      <w:spacing w:before="40" w:after="0"/>
      <w:outlineLvl w:val="5"/>
    </w:pPr>
    <w:rPr>
      <w:rFonts w:eastAsiaTheme="majorEastAsia" w:cstheme="majorBidi"/>
      <w:color w:val="1B5A56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07A5"/>
    <w:pPr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07A5"/>
  </w:style>
  <w:style w:type="paragraph" w:styleId="AltBilgi">
    <w:name w:val="footer"/>
    <w:basedOn w:val="Normal"/>
    <w:link w:val="AltBilgi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AltBilgiChar">
    <w:name w:val="Alt Bilgi Char"/>
    <w:basedOn w:val="VarsaylanParagrafYazTipi"/>
    <w:link w:val="AltBilgi"/>
    <w:uiPriority w:val="99"/>
    <w:rsid w:val="00FE20E6"/>
  </w:style>
  <w:style w:type="table" w:styleId="TabloKlavuzu">
    <w:name w:val="Table Grid"/>
    <w:basedOn w:val="NormalTablo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110F87"/>
    <w:rPr>
      <w:rFonts w:ascii="Arial" w:eastAsiaTheme="majorEastAsia" w:hAnsi="Arial" w:cstheme="majorBidi"/>
      <w:caps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3053D9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110F87"/>
    <w:rPr>
      <w:rFonts w:ascii="Arial" w:eastAsiaTheme="majorEastAsia" w:hAnsi="Arial" w:cstheme="majorBidi"/>
      <w:caps/>
      <w:sz w:val="4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110F87"/>
    <w:rPr>
      <w:rFonts w:ascii="Arial" w:eastAsiaTheme="majorEastAsia" w:hAnsi="Arial" w:cstheme="majorBidi"/>
      <w:caps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110F87"/>
    <w:rPr>
      <w:rFonts w:ascii="Arial" w:eastAsiaTheme="majorEastAsia" w:hAnsi="Arial" w:cstheme="majorBidi"/>
      <w:b/>
      <w:iCs/>
      <w:caps/>
    </w:rPr>
  </w:style>
  <w:style w:type="character" w:customStyle="1" w:styleId="Balk5Char">
    <w:name w:val="Başlık 5 Char"/>
    <w:basedOn w:val="VarsaylanParagrafYazTipi"/>
    <w:link w:val="Balk5"/>
    <w:uiPriority w:val="9"/>
    <w:rsid w:val="00110F87"/>
    <w:rPr>
      <w:rFonts w:ascii="Arial" w:eastAsiaTheme="majorEastAsia" w:hAnsi="Arial" w:cstheme="majorBidi"/>
    </w:rPr>
  </w:style>
  <w:style w:type="paragraph" w:styleId="AralkYok">
    <w:name w:val="No Spacing"/>
    <w:uiPriority w:val="12"/>
    <w:qFormat/>
    <w:rsid w:val="00110F87"/>
    <w:pPr>
      <w:spacing w:after="0" w:line="240" w:lineRule="auto"/>
    </w:pPr>
    <w:rPr>
      <w:rFonts w:ascii="Arial" w:hAnsi="Arial"/>
    </w:rPr>
  </w:style>
  <w:style w:type="paragraph" w:customStyle="1" w:styleId="Grafikizgisi">
    <w:name w:val="Grafik Çizgisi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KonuBal">
    <w:name w:val="Title"/>
    <w:basedOn w:val="Normal"/>
    <w:next w:val="Normal"/>
    <w:link w:val="KonuBal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ltyazChar">
    <w:name w:val="Altyazı Char"/>
    <w:basedOn w:val="VarsaylanParagrafYazTipi"/>
    <w:link w:val="Altyaz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1714"/>
    <w:rPr>
      <w:rFonts w:ascii="Segoe UI" w:hAnsi="Segoe UI" w:cs="Segoe UI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841714"/>
  </w:style>
  <w:style w:type="paragraph" w:styleId="bekMetni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GvdeMetni">
    <w:name w:val="Body Text"/>
    <w:basedOn w:val="Normal"/>
    <w:link w:val="GvdeMetniChar"/>
    <w:uiPriority w:val="99"/>
    <w:unhideWhenUsed/>
    <w:rsid w:val="00841714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841714"/>
  </w:style>
  <w:style w:type="paragraph" w:styleId="GvdeMetni2">
    <w:name w:val="Body Text 2"/>
    <w:basedOn w:val="Normal"/>
    <w:link w:val="GvdeMetni2Char"/>
    <w:uiPriority w:val="99"/>
    <w:semiHidden/>
    <w:unhideWhenUsed/>
    <w:rsid w:val="0084171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841714"/>
  </w:style>
  <w:style w:type="paragraph" w:styleId="GvdeMetni3">
    <w:name w:val="Body Text 3"/>
    <w:basedOn w:val="Normal"/>
    <w:link w:val="GvdeMetni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841714"/>
    <w:rPr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841714"/>
    <w:pPr>
      <w:spacing w:after="6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84171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1714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1714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841714"/>
    <w:pPr>
      <w:spacing w:after="6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841714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841714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841714"/>
    <w:rPr>
      <w:szCs w:val="16"/>
    </w:rPr>
  </w:style>
  <w:style w:type="character" w:styleId="KitapBal">
    <w:name w:val="Book Title"/>
    <w:basedOn w:val="VarsaylanParagrafYazTipi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Kapan">
    <w:name w:val="Closing"/>
    <w:basedOn w:val="Normal"/>
    <w:link w:val="Kapan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841714"/>
  </w:style>
  <w:style w:type="table" w:styleId="RenkliKlavuz">
    <w:name w:val="Colorful Grid"/>
    <w:basedOn w:val="NormalTablo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841714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1714"/>
    <w:rPr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171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1714"/>
    <w:rPr>
      <w:b/>
      <w:bCs/>
      <w:szCs w:val="20"/>
    </w:rPr>
  </w:style>
  <w:style w:type="table" w:styleId="KoyuListe">
    <w:name w:val="Dark List"/>
    <w:basedOn w:val="NormalTablo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841714"/>
  </w:style>
  <w:style w:type="character" w:customStyle="1" w:styleId="TarihChar">
    <w:name w:val="Tarih Char"/>
    <w:basedOn w:val="VarsaylanParagrafYazTipi"/>
    <w:link w:val="Tarih"/>
    <w:uiPriority w:val="99"/>
    <w:semiHidden/>
    <w:rsid w:val="00841714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41714"/>
    <w:rPr>
      <w:rFonts w:ascii="Segoe UI" w:hAnsi="Segoe UI" w:cs="Segoe UI"/>
      <w:szCs w:val="16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841714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841714"/>
  </w:style>
  <w:style w:type="character" w:styleId="Vurgu">
    <w:name w:val="Emphasis"/>
    <w:basedOn w:val="VarsaylanParagrafYazTipi"/>
    <w:uiPriority w:val="20"/>
    <w:semiHidden/>
    <w:unhideWhenUsed/>
    <w:qFormat/>
    <w:rsid w:val="00841714"/>
    <w:rPr>
      <w:i/>
      <w:iCs/>
    </w:rPr>
  </w:style>
  <w:style w:type="character" w:styleId="SonNotBavurusu">
    <w:name w:val="endnote reference"/>
    <w:basedOn w:val="VarsaylanParagrafYazTipi"/>
    <w:uiPriority w:val="99"/>
    <w:semiHidden/>
    <w:unhideWhenUsed/>
    <w:rsid w:val="00841714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841714"/>
    <w:rPr>
      <w:szCs w:val="20"/>
    </w:rPr>
  </w:style>
  <w:style w:type="paragraph" w:styleId="MektupAdresi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ZarfD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841714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41714"/>
    <w:rPr>
      <w:szCs w:val="20"/>
    </w:rPr>
  </w:style>
  <w:style w:type="table" w:styleId="KlavuzTablo1Ak">
    <w:name w:val="Grid Table 1 Light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3">
    <w:name w:val="Grid Table 3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Balk6Char">
    <w:name w:val="Başlık 6 Char"/>
    <w:basedOn w:val="VarsaylanParagrafYazTipi"/>
    <w:link w:val="Balk6"/>
    <w:uiPriority w:val="9"/>
    <w:semiHidden/>
    <w:rsid w:val="00110F87"/>
    <w:rPr>
      <w:rFonts w:ascii="Arial" w:eastAsiaTheme="majorEastAsia" w:hAnsi="Arial" w:cstheme="majorBidi"/>
      <w:color w:val="1B5A56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Ksaltmas">
    <w:name w:val="HTML Acronym"/>
    <w:basedOn w:val="VarsaylanParagrafYazTipi"/>
    <w:uiPriority w:val="99"/>
    <w:semiHidden/>
    <w:unhideWhenUsed/>
    <w:rsid w:val="00841714"/>
  </w:style>
  <w:style w:type="paragraph" w:styleId="HTMLAdresi">
    <w:name w:val="HTML Address"/>
    <w:basedOn w:val="Normal"/>
    <w:link w:val="HTMLAdresi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841714"/>
    <w:rPr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841714"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841714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41714"/>
    <w:rPr>
      <w:rFonts w:ascii="Consolas" w:hAnsi="Consolas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841714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841714"/>
    <w:rPr>
      <w:color w:val="0563C1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841714"/>
    <w:rPr>
      <w:i/>
      <w:iCs/>
      <w:color w:val="37B6AE" w:themeColor="accent1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AkKlavuz">
    <w:name w:val="Light Grid"/>
    <w:basedOn w:val="NormalTablo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841714"/>
  </w:style>
  <w:style w:type="paragraph" w:styleId="Liste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eMaddemi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eNumara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eParagraf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ListeTablo1Ak">
    <w:name w:val="List Table 1 Light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2">
    <w:name w:val="List Table 2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3">
    <w:name w:val="List Table 3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841714"/>
    <w:rPr>
      <w:rFonts w:ascii="Consolas" w:hAnsi="Consolas"/>
      <w:szCs w:val="20"/>
    </w:rPr>
  </w:style>
  <w:style w:type="table" w:styleId="OrtaKlavuz1">
    <w:name w:val="Medium Grid 1"/>
    <w:basedOn w:val="NormalTablo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etistBilgisi">
    <w:name w:val="Message Header"/>
    <w:basedOn w:val="Normal"/>
    <w:link w:val="letistBilgisi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841714"/>
    <w:rPr>
      <w:rFonts w:cs="Times New Roman"/>
      <w:szCs w:val="24"/>
    </w:rPr>
  </w:style>
  <w:style w:type="paragraph" w:styleId="NormalGirinti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841714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841714"/>
  </w:style>
  <w:style w:type="character" w:styleId="SayfaNumaras">
    <w:name w:val="page number"/>
    <w:basedOn w:val="VarsaylanParagrafYazTipi"/>
    <w:uiPriority w:val="99"/>
    <w:semiHidden/>
    <w:unhideWhenUsed/>
    <w:rsid w:val="00841714"/>
  </w:style>
  <w:style w:type="table" w:styleId="DzTablo1">
    <w:name w:val="Plain Table 1"/>
    <w:basedOn w:val="NormalTablo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841714"/>
    <w:rPr>
      <w:rFonts w:ascii="Consolas" w:hAnsi="Consolas"/>
      <w:szCs w:val="21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841714"/>
    <w:rPr>
      <w:i/>
      <w:iCs/>
      <w:color w:val="404040" w:themeColor="text1" w:themeTint="BF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841714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841714"/>
  </w:style>
  <w:style w:type="paragraph" w:styleId="mza">
    <w:name w:val="Signature"/>
    <w:basedOn w:val="Normal"/>
    <w:link w:val="mza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841714"/>
  </w:style>
  <w:style w:type="character" w:styleId="Gl">
    <w:name w:val="Strong"/>
    <w:basedOn w:val="VarsaylanParagrafYazTipi"/>
    <w:uiPriority w:val="22"/>
    <w:unhideWhenUsed/>
    <w:qFormat/>
    <w:rsid w:val="00841714"/>
    <w:rPr>
      <w:b/>
      <w:bCs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o3Befektler1">
    <w:name w:val="Table 3D effects 1"/>
    <w:basedOn w:val="NormalTablo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oProfesyonel">
    <w:name w:val="Table Professional"/>
    <w:basedOn w:val="NormalTablo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fik">
    <w:name w:val="Grafik"/>
    <w:basedOn w:val="Normal"/>
    <w:next w:val="Balk3"/>
    <w:link w:val="GrafikKrkt"/>
    <w:uiPriority w:val="10"/>
    <w:qFormat/>
    <w:rsid w:val="00C420C8"/>
    <w:pPr>
      <w:spacing w:before="320" w:after="80"/>
    </w:pPr>
  </w:style>
  <w:style w:type="character" w:customStyle="1" w:styleId="GrafikKrkt">
    <w:name w:val="Grafik Krkt"/>
    <w:basedOn w:val="VarsaylanParagrafYazTipi"/>
    <w:link w:val="Grafik"/>
    <w:uiPriority w:val="10"/>
    <w:rsid w:val="00C420C8"/>
  </w:style>
  <w:style w:type="paragraph" w:customStyle="1" w:styleId="cvgsua">
    <w:name w:val="cvgsua"/>
    <w:basedOn w:val="Normal"/>
    <w:rsid w:val="001F0EB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oypena">
    <w:name w:val="oypena"/>
    <w:basedOn w:val="VarsaylanParagrafYazTipi"/>
    <w:rsid w:val="001F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rkmen.hacihalil\AppData\Roaming\Microsoft\&#350;ablonlar\Yarat&#305;c&#305;%20&#246;zge&#231;mi&#351;,%20MOO%20taraf&#305;ndan%20tasarland&#305;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Yaratıcı özgeçmiş, MOO tarafından tasarlandı</Template>
  <TotalTime>65</TotalTime>
  <Pages>5</Pages>
  <Words>3914</Words>
  <Characters>22311</Characters>
  <Application>Microsoft Office Word</Application>
  <DocSecurity>0</DocSecurity>
  <Lines>185</Lines>
  <Paragraphs>52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Türkmen Hacıhaliloğlu</dc:creator>
  <cp:keywords/>
  <dc:description/>
  <cp:lastModifiedBy>Murat Gürses</cp:lastModifiedBy>
  <cp:revision>14</cp:revision>
  <cp:lastPrinted>2024-07-08T06:27:00Z</cp:lastPrinted>
  <dcterms:created xsi:type="dcterms:W3CDTF">2026-04-17T10:28:00Z</dcterms:created>
  <dcterms:modified xsi:type="dcterms:W3CDTF">2026-04-17T11:37:00Z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